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B7" w:rsidRDefault="004E3ADD" w:rsidP="009D41B7">
      <w:pPr>
        <w:tabs>
          <w:tab w:val="center" w:pos="4253"/>
        </w:tabs>
        <w:ind w:left="-736" w:right="-170"/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9D41B7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AANVRAAG </w:t>
      </w:r>
      <w:r w:rsidR="009D41B7">
        <w:rPr>
          <w:rFonts w:asciiTheme="minorHAnsi" w:hAnsiTheme="minorHAnsi" w:cstheme="minorHAnsi"/>
          <w:b/>
          <w:sz w:val="28"/>
          <w:szCs w:val="28"/>
          <w:lang w:eastAsia="nl-BE"/>
        </w:rPr>
        <w:t>ADVIES LOKAAL ETHISCH</w:t>
      </w:r>
      <w:r w:rsidR="0064282E">
        <w:rPr>
          <w:rFonts w:asciiTheme="minorHAnsi" w:hAnsiTheme="minorHAnsi" w:cstheme="minorHAnsi"/>
          <w:b/>
          <w:sz w:val="28"/>
          <w:szCs w:val="28"/>
          <w:lang w:eastAsia="nl-BE"/>
        </w:rPr>
        <w:t>E</w:t>
      </w:r>
      <w:r w:rsidR="009D41B7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COMMISSIE</w:t>
      </w:r>
      <w:r w:rsidR="00912C1E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en/of DIRECTIE </w:t>
      </w:r>
    </w:p>
    <w:p w:rsidR="007D3D39" w:rsidRDefault="009D41B7" w:rsidP="007D3D39">
      <w:pPr>
        <w:tabs>
          <w:tab w:val="center" w:pos="4253"/>
        </w:tabs>
        <w:ind w:left="-736" w:right="-170"/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>
        <w:rPr>
          <w:rFonts w:asciiTheme="minorHAnsi" w:hAnsiTheme="minorHAnsi" w:cstheme="minorHAnsi"/>
          <w:b/>
          <w:sz w:val="28"/>
          <w:szCs w:val="28"/>
          <w:lang w:eastAsia="nl-BE"/>
        </w:rPr>
        <w:t>VOOR ONDERZOEK IN KADER VAN</w:t>
      </w:r>
      <w:r w:rsidR="004E3ADD" w:rsidRPr="009D41B7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BA</w:t>
      </w:r>
      <w:r w:rsidR="008E2103" w:rsidRPr="009D41B7">
        <w:rPr>
          <w:rFonts w:asciiTheme="minorHAnsi" w:hAnsiTheme="minorHAnsi" w:cstheme="minorHAnsi"/>
          <w:b/>
          <w:sz w:val="28"/>
          <w:szCs w:val="28"/>
          <w:lang w:eastAsia="nl-BE"/>
        </w:rPr>
        <w:t>CHE</w:t>
      </w:r>
      <w:r w:rsidR="004E3ADD" w:rsidRPr="009D41B7">
        <w:rPr>
          <w:rFonts w:asciiTheme="minorHAnsi" w:hAnsiTheme="minorHAnsi" w:cstheme="minorHAnsi"/>
          <w:b/>
          <w:sz w:val="28"/>
          <w:szCs w:val="28"/>
          <w:lang w:eastAsia="nl-BE"/>
        </w:rPr>
        <w:t>LOR- EN MASTERPROEVEN</w:t>
      </w:r>
    </w:p>
    <w:p w:rsidR="00912C1E" w:rsidRDefault="00912C1E" w:rsidP="007D3D39">
      <w:pPr>
        <w:tabs>
          <w:tab w:val="center" w:pos="4253"/>
        </w:tabs>
        <w:ind w:left="-736" w:right="-170"/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bookmarkStart w:id="0" w:name="_GoBack"/>
      <w:bookmarkEnd w:id="0"/>
    </w:p>
    <w:p w:rsidR="00912C1E" w:rsidRDefault="00912C1E" w:rsidP="00912C1E">
      <w:pPr>
        <w:tabs>
          <w:tab w:val="center" w:pos="4253"/>
        </w:tabs>
        <w:ind w:left="-736" w:right="-170"/>
        <w:jc w:val="left"/>
        <w:rPr>
          <w:rFonts w:asciiTheme="minorHAnsi" w:hAnsiTheme="minorHAnsi" w:cstheme="minorHAnsi"/>
          <w:sz w:val="22"/>
          <w:szCs w:val="22"/>
          <w:lang w:eastAsia="nl-BE"/>
        </w:rPr>
      </w:pPr>
      <w:r>
        <w:rPr>
          <w:rFonts w:asciiTheme="minorHAnsi" w:hAnsiTheme="minorHAnsi" w:cstheme="minorHAnsi"/>
          <w:sz w:val="22"/>
          <w:szCs w:val="22"/>
          <w:lang w:eastAsia="nl-BE"/>
        </w:rPr>
        <w:t>In de procedure ‘Aanvraag advies aan de Ethische Commissie’ wordt toelichting gegeven bij de verschillende types onderzoek/studies en welke adviezen moeten geformuleerd worden alvorens te kunnen deelnemen.</w:t>
      </w:r>
    </w:p>
    <w:p w:rsidR="00912C1E" w:rsidRDefault="00912C1E" w:rsidP="001F3CBF">
      <w:pPr>
        <w:tabs>
          <w:tab w:val="center" w:pos="4253"/>
        </w:tabs>
        <w:spacing w:after="120"/>
        <w:ind w:left="-737" w:right="-170"/>
        <w:jc w:val="left"/>
        <w:rPr>
          <w:rFonts w:asciiTheme="minorHAnsi" w:hAnsiTheme="minorHAnsi" w:cstheme="minorHAnsi"/>
          <w:sz w:val="22"/>
          <w:szCs w:val="22"/>
          <w:lang w:eastAsia="nl-BE"/>
        </w:rPr>
      </w:pPr>
      <w:r>
        <w:rPr>
          <w:rFonts w:asciiTheme="minorHAnsi" w:hAnsiTheme="minorHAnsi" w:cstheme="minorHAnsi"/>
          <w:sz w:val="22"/>
          <w:szCs w:val="22"/>
          <w:lang w:eastAsia="nl-BE"/>
        </w:rPr>
        <w:t xml:space="preserve">Bezorg uw aanvraag per mail aan: </w:t>
      </w:r>
    </w:p>
    <w:p w:rsidR="00912C1E" w:rsidRDefault="001E26F6" w:rsidP="001F3CBF">
      <w:pPr>
        <w:pStyle w:val="Lijstalinea"/>
        <w:numPr>
          <w:ilvl w:val="0"/>
          <w:numId w:val="48"/>
        </w:numPr>
        <w:tabs>
          <w:tab w:val="center" w:pos="4253"/>
        </w:tabs>
        <w:spacing w:line="276" w:lineRule="auto"/>
        <w:ind w:right="-170"/>
        <w:jc w:val="left"/>
        <w:rPr>
          <w:rFonts w:asciiTheme="minorHAnsi" w:hAnsiTheme="minorHAnsi" w:cstheme="minorHAnsi"/>
          <w:sz w:val="22"/>
          <w:szCs w:val="22"/>
          <w:lang w:eastAsia="nl-BE"/>
        </w:rPr>
      </w:pPr>
      <w:hyperlink r:id="rId11" w:history="1">
        <w:r w:rsidR="00912C1E" w:rsidRPr="002A4967">
          <w:rPr>
            <w:rStyle w:val="Hyperlink"/>
            <w:rFonts w:asciiTheme="minorHAnsi" w:hAnsiTheme="minorHAnsi" w:cstheme="minorHAnsi"/>
            <w:sz w:val="22"/>
            <w:szCs w:val="22"/>
            <w:lang w:eastAsia="nl-BE"/>
          </w:rPr>
          <w:t>ethischecommissie@azjanportaels.be</w:t>
        </w:r>
      </w:hyperlink>
    </w:p>
    <w:p w:rsidR="00912C1E" w:rsidRPr="001F3CBF" w:rsidRDefault="00912C1E" w:rsidP="001F3CBF">
      <w:pPr>
        <w:pStyle w:val="Lijstalinea"/>
        <w:numPr>
          <w:ilvl w:val="0"/>
          <w:numId w:val="48"/>
        </w:numPr>
        <w:tabs>
          <w:tab w:val="center" w:pos="4253"/>
        </w:tabs>
        <w:spacing w:line="276" w:lineRule="auto"/>
        <w:ind w:right="-170"/>
        <w:jc w:val="left"/>
        <w:rPr>
          <w:rStyle w:val="Hyperlink"/>
          <w:sz w:val="22"/>
          <w:szCs w:val="22"/>
          <w:lang w:eastAsia="nl-BE"/>
        </w:rPr>
      </w:pPr>
      <w:r w:rsidRPr="001F3CBF">
        <w:rPr>
          <w:rStyle w:val="Hyperlink"/>
          <w:sz w:val="22"/>
          <w:szCs w:val="22"/>
        </w:rPr>
        <w:t>directiesecretariaat@azjanportaels.be</w:t>
      </w:r>
    </w:p>
    <w:p w:rsidR="007D3D39" w:rsidRDefault="007D3D39" w:rsidP="007D3D39">
      <w:pPr>
        <w:tabs>
          <w:tab w:val="center" w:pos="4253"/>
        </w:tabs>
        <w:ind w:left="-736" w:right="-170"/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</w:p>
    <w:p w:rsidR="00CB413B" w:rsidRPr="007D3D39" w:rsidRDefault="008E2103" w:rsidP="007D3D39">
      <w:pPr>
        <w:tabs>
          <w:tab w:val="center" w:pos="4253"/>
        </w:tabs>
        <w:ind w:left="-567" w:right="-113"/>
        <w:jc w:val="left"/>
        <w:rPr>
          <w:rFonts w:asciiTheme="minorHAnsi" w:hAnsiTheme="minorHAnsi" w:cstheme="minorHAnsi"/>
          <w:b/>
          <w:sz w:val="28"/>
          <w:szCs w:val="28"/>
          <w:u w:val="single"/>
          <w:lang w:eastAsia="nl-BE"/>
        </w:rPr>
      </w:pPr>
      <w:r w:rsidRPr="00BC5BF1">
        <w:rPr>
          <w:rStyle w:val="Kop1Char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894EB2" wp14:editId="779CDE60">
                <wp:simplePos x="0" y="0"/>
                <wp:positionH relativeFrom="column">
                  <wp:posOffset>-320675</wp:posOffset>
                </wp:positionH>
                <wp:positionV relativeFrom="paragraph">
                  <wp:posOffset>296545</wp:posOffset>
                </wp:positionV>
                <wp:extent cx="6025515" cy="4981575"/>
                <wp:effectExtent l="0" t="0" r="13335" b="28575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B7" w:rsidRDefault="002C5C91" w:rsidP="009D41B7">
                            <w:pPr>
                              <w:pStyle w:val="Plattetekst"/>
                              <w:spacing w:line="360" w:lineRule="auto"/>
                            </w:pPr>
                            <w:r>
                              <w:t xml:space="preserve">Geef een </w:t>
                            </w:r>
                            <w:proofErr w:type="spellStart"/>
                            <w:r>
                              <w:t>omschrijvng</w:t>
                            </w:r>
                            <w:proofErr w:type="spellEnd"/>
                            <w:r>
                              <w:t xml:space="preserve"> van titel, onderzoeksvraag </w:t>
                            </w:r>
                          </w:p>
                          <w:p w:rsidR="002C5C91" w:rsidRDefault="009D41B7" w:rsidP="009D41B7">
                            <w:pPr>
                              <w:pStyle w:val="Plattetekst"/>
                              <w:spacing w:line="360" w:lineRule="auto"/>
                              <w:rPr>
                                <w:color w:val="BFBFBF" w:themeColor="background1" w:themeShade="BF"/>
                              </w:rPr>
                            </w:pPr>
                            <w:r w:rsidRPr="009D41B7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41B4A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2C5C91" w:rsidRPr="002C5C91" w:rsidRDefault="002C5C91" w:rsidP="009D41B7">
                            <w:pPr>
                              <w:pStyle w:val="Plattetekst"/>
                              <w:spacing w:line="360" w:lineRule="auto"/>
                            </w:pPr>
                            <w:r w:rsidRPr="002C5C91">
                              <w:t>Doel van de studie</w:t>
                            </w:r>
                            <w:r>
                              <w:t>, wetenschappelijke relevantie</w:t>
                            </w:r>
                            <w:r w:rsidRPr="002C5C91">
                              <w:t>?</w:t>
                            </w:r>
                          </w:p>
                          <w:p w:rsidR="002C5C91" w:rsidRDefault="009D41B7" w:rsidP="009D41B7">
                            <w:pPr>
                              <w:pStyle w:val="Plattetekst"/>
                              <w:spacing w:line="360" w:lineRule="auto"/>
                              <w:rPr>
                                <w:color w:val="BFBFBF" w:themeColor="background1" w:themeShade="BF"/>
                              </w:rPr>
                            </w:pPr>
                            <w:r w:rsidRPr="009D41B7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41B4A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2C5C91" w:rsidRPr="002C5C91" w:rsidRDefault="002C5C91" w:rsidP="002C5C91">
                            <w:pPr>
                              <w:pStyle w:val="Plattetekst"/>
                              <w:spacing w:line="360" w:lineRule="auto"/>
                              <w:jc w:val="left"/>
                            </w:pPr>
                            <w:r w:rsidRPr="002C5C91">
                              <w:t>Welke onderzoeksmethodologie wordt toegepast?</w:t>
                            </w:r>
                          </w:p>
                          <w:p w:rsidR="009D41B7" w:rsidRPr="009D41B7" w:rsidRDefault="009D41B7" w:rsidP="002C5C91">
                            <w:pPr>
                              <w:pStyle w:val="Plattetekst"/>
                              <w:spacing w:after="0" w:line="360" w:lineRule="auto"/>
                              <w:jc w:val="left"/>
                              <w:rPr>
                                <w:color w:val="BFBFBF" w:themeColor="background1" w:themeShade="BF"/>
                              </w:rPr>
                            </w:pPr>
                            <w:r w:rsidRPr="009D41B7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C5C91" w:rsidRPr="009D41B7" w:rsidRDefault="002C5C91" w:rsidP="002C5C91">
                            <w:pPr>
                              <w:pStyle w:val="Plattetekst"/>
                              <w:spacing w:after="0" w:line="360" w:lineRule="auto"/>
                              <w:jc w:val="left"/>
                              <w:rPr>
                                <w:color w:val="BFBFBF" w:themeColor="background1" w:themeShade="BF"/>
                              </w:rPr>
                            </w:pPr>
                            <w:r w:rsidRPr="009D41B7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C5C91" w:rsidRPr="009D41B7" w:rsidRDefault="002C5C91" w:rsidP="002C5C91">
                            <w:pPr>
                              <w:pStyle w:val="Plattetekst"/>
                              <w:spacing w:after="0" w:line="360" w:lineRule="auto"/>
                              <w:jc w:val="left"/>
                              <w:rPr>
                                <w:color w:val="BFBFBF" w:themeColor="background1" w:themeShade="BF"/>
                              </w:rPr>
                            </w:pPr>
                            <w:r w:rsidRPr="009D41B7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C5C91" w:rsidRDefault="002C5C91" w:rsidP="002C5C91">
                            <w:pPr>
                              <w:pStyle w:val="Plattetekst"/>
                              <w:spacing w:line="360" w:lineRule="auto"/>
                            </w:pPr>
                          </w:p>
                          <w:p w:rsidR="009D41B7" w:rsidRDefault="009D41B7" w:rsidP="008E2103">
                            <w:pPr>
                              <w:pStyle w:val="Plattetekst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94EB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5.25pt;margin-top:23.35pt;width:474.45pt;height:3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" o:allowincell="f">
                <v:textbox>
                  <w:txbxContent>
                    <w:p w:rsidR="009D41B7" w:rsidRDefault="002C5C91" w:rsidP="009D41B7">
                      <w:pPr>
                        <w:pStyle w:val="Plattetekst"/>
                        <w:spacing w:line="360" w:lineRule="auto"/>
                      </w:pPr>
                      <w:r>
                        <w:t xml:space="preserve">Geef een omschrijvng van titel, onderzoeksvraag </w:t>
                      </w:r>
                    </w:p>
                    <w:p w:rsidR="002C5C91" w:rsidRDefault="009D41B7" w:rsidP="009D41B7">
                      <w:pPr>
                        <w:pStyle w:val="Plattetekst"/>
                        <w:spacing w:line="360" w:lineRule="auto"/>
                        <w:rPr>
                          <w:color w:val="BFBFBF" w:themeColor="background1" w:themeShade="BF"/>
                        </w:rPr>
                      </w:pPr>
                      <w:r w:rsidRPr="009D41B7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41B4A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2C5C91" w:rsidRPr="002C5C91" w:rsidRDefault="002C5C91" w:rsidP="009D41B7">
                      <w:pPr>
                        <w:pStyle w:val="Plattetekst"/>
                        <w:spacing w:line="360" w:lineRule="auto"/>
                      </w:pPr>
                      <w:r w:rsidRPr="002C5C91">
                        <w:t>Doel van de studie</w:t>
                      </w:r>
                      <w:r>
                        <w:t>, wetenschappelijke relevantie</w:t>
                      </w:r>
                      <w:r w:rsidRPr="002C5C91">
                        <w:t>?</w:t>
                      </w:r>
                    </w:p>
                    <w:p w:rsidR="002C5C91" w:rsidRDefault="009D41B7" w:rsidP="009D41B7">
                      <w:pPr>
                        <w:pStyle w:val="Plattetekst"/>
                        <w:spacing w:line="360" w:lineRule="auto"/>
                        <w:rPr>
                          <w:color w:val="BFBFBF" w:themeColor="background1" w:themeShade="BF"/>
                        </w:rPr>
                      </w:pPr>
                      <w:r w:rsidRPr="009D41B7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41B4A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2C5C91" w:rsidRPr="002C5C91" w:rsidRDefault="002C5C91" w:rsidP="002C5C91">
                      <w:pPr>
                        <w:pStyle w:val="Plattetekst"/>
                        <w:spacing w:line="360" w:lineRule="auto"/>
                        <w:jc w:val="left"/>
                      </w:pPr>
                      <w:r w:rsidRPr="002C5C91">
                        <w:t>Welke onderzoeksmethodologie wordt toegepast?</w:t>
                      </w:r>
                    </w:p>
                    <w:p w:rsidR="009D41B7" w:rsidRPr="009D41B7" w:rsidRDefault="009D41B7" w:rsidP="002C5C91">
                      <w:pPr>
                        <w:pStyle w:val="Plattetekst"/>
                        <w:spacing w:after="0" w:line="360" w:lineRule="auto"/>
                        <w:jc w:val="left"/>
                        <w:rPr>
                          <w:color w:val="BFBFBF" w:themeColor="background1" w:themeShade="BF"/>
                        </w:rPr>
                      </w:pPr>
                      <w:r w:rsidRPr="009D41B7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C5C91" w:rsidRPr="009D41B7" w:rsidRDefault="002C5C91" w:rsidP="002C5C91">
                      <w:pPr>
                        <w:pStyle w:val="Plattetekst"/>
                        <w:spacing w:after="0" w:line="360" w:lineRule="auto"/>
                        <w:jc w:val="left"/>
                        <w:rPr>
                          <w:color w:val="BFBFBF" w:themeColor="background1" w:themeShade="BF"/>
                        </w:rPr>
                      </w:pPr>
                      <w:r w:rsidRPr="009D41B7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C5C91" w:rsidRPr="009D41B7" w:rsidRDefault="002C5C91" w:rsidP="002C5C91">
                      <w:pPr>
                        <w:pStyle w:val="Plattetekst"/>
                        <w:spacing w:after="0" w:line="360" w:lineRule="auto"/>
                        <w:jc w:val="left"/>
                        <w:rPr>
                          <w:color w:val="BFBFBF" w:themeColor="background1" w:themeShade="BF"/>
                        </w:rPr>
                      </w:pPr>
                      <w:r w:rsidRPr="009D41B7">
                        <w:rPr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C5C91" w:rsidRDefault="002C5C91" w:rsidP="002C5C91">
                      <w:pPr>
                        <w:pStyle w:val="Plattetekst"/>
                        <w:spacing w:line="360" w:lineRule="auto"/>
                      </w:pPr>
                    </w:p>
                    <w:p w:rsidR="009D41B7" w:rsidRDefault="009D41B7" w:rsidP="008E2103">
                      <w:pPr>
                        <w:pStyle w:val="Plattetekst"/>
                        <w:spacing w:line="36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C5BF1" w:rsidRPr="00BC5BF1">
        <w:rPr>
          <w:rStyle w:val="Kop1Char"/>
        </w:rPr>
        <w:t xml:space="preserve">  </w:t>
      </w:r>
      <w:r w:rsidRPr="007D3D39">
        <w:rPr>
          <w:rStyle w:val="Kop1Char"/>
          <w:u w:val="single"/>
        </w:rPr>
        <w:t>STUDIE</w:t>
      </w:r>
      <w:r w:rsidRPr="007D3D39">
        <w:rPr>
          <w:rFonts w:ascii="Arial" w:hAnsi="Arial"/>
          <w:sz w:val="22"/>
          <w:u w:val="single"/>
          <w:lang w:eastAsia="nl-BE"/>
        </w:rPr>
        <w:t xml:space="preserve">  </w:t>
      </w:r>
    </w:p>
    <w:p w:rsidR="00CB413B" w:rsidRDefault="00CB413B" w:rsidP="008E2103">
      <w:pPr>
        <w:tabs>
          <w:tab w:val="center" w:pos="4253"/>
        </w:tabs>
        <w:ind w:left="-736" w:right="-170"/>
        <w:rPr>
          <w:rFonts w:ascii="Arial" w:hAnsi="Arial"/>
          <w:color w:val="808080" w:themeColor="background1" w:themeShade="80"/>
          <w:sz w:val="22"/>
          <w:lang w:eastAsia="nl-BE"/>
        </w:rPr>
      </w:pPr>
    </w:p>
    <w:p w:rsidR="006E2078" w:rsidRDefault="006E2078" w:rsidP="008E2103">
      <w:pPr>
        <w:tabs>
          <w:tab w:val="center" w:pos="4253"/>
        </w:tabs>
        <w:ind w:left="-736" w:right="-170"/>
        <w:rPr>
          <w:rFonts w:ascii="Arial" w:hAnsi="Arial"/>
          <w:color w:val="808080" w:themeColor="background1" w:themeShade="80"/>
          <w:sz w:val="22"/>
          <w:lang w:eastAsia="nl-BE"/>
        </w:rPr>
      </w:pPr>
    </w:p>
    <w:p w:rsidR="008E2103" w:rsidRDefault="008E2103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912C1E" w:rsidRDefault="00912C1E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912C1E" w:rsidRPr="009122B6" w:rsidRDefault="00912C1E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4E3ADD" w:rsidRPr="007D3D39" w:rsidRDefault="00BC5BF1" w:rsidP="007D3D39">
      <w:pPr>
        <w:pStyle w:val="Kop1"/>
        <w:ind w:left="-567"/>
        <w:rPr>
          <w:u w:val="single"/>
        </w:rPr>
      </w:pPr>
      <w:r w:rsidRPr="00BC5BF1">
        <w:t xml:space="preserve">  </w:t>
      </w:r>
      <w:r w:rsidR="00CB413B" w:rsidRPr="007D3D39">
        <w:rPr>
          <w:u w:val="single"/>
        </w:rPr>
        <w:t>STUDENT(EN)</w:t>
      </w:r>
      <w:r w:rsidR="008E2103" w:rsidRPr="007D3D39">
        <w:rPr>
          <w:u w:val="single"/>
        </w:rPr>
        <w:t>:</w:t>
      </w:r>
      <w:r w:rsidR="004E3ADD" w:rsidRPr="007D3D39">
        <w:rPr>
          <w:u w:val="single"/>
        </w:rPr>
        <w:t xml:space="preserve"> </w:t>
      </w:r>
    </w:p>
    <w:p w:rsidR="004E3ADD" w:rsidRDefault="004E3ADD" w:rsidP="004E3ADD">
      <w:pPr>
        <w:tabs>
          <w:tab w:val="center" w:pos="4253"/>
        </w:tabs>
        <w:ind w:left="-736" w:right="-170"/>
        <w:jc w:val="left"/>
        <w:rPr>
          <w:rFonts w:ascii="Arial" w:hAnsi="Arial"/>
          <w:color w:val="C0C0C0"/>
          <w:sz w:val="22"/>
          <w:lang w:eastAsia="nl-BE"/>
        </w:rPr>
      </w:pP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1949"/>
        <w:gridCol w:w="1931"/>
        <w:gridCol w:w="2576"/>
        <w:gridCol w:w="2991"/>
      </w:tblGrid>
      <w:tr w:rsidR="003312AB" w:rsidTr="00BC5BF1">
        <w:trPr>
          <w:trHeight w:val="454"/>
        </w:trPr>
        <w:tc>
          <w:tcPr>
            <w:tcW w:w="1949" w:type="dxa"/>
          </w:tcPr>
          <w:p w:rsidR="003312AB" w:rsidRPr="003A3FFE" w:rsidRDefault="003312AB" w:rsidP="004E3ADD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Naam</w:t>
            </w:r>
          </w:p>
        </w:tc>
        <w:tc>
          <w:tcPr>
            <w:tcW w:w="1931" w:type="dxa"/>
          </w:tcPr>
          <w:p w:rsidR="003312AB" w:rsidRPr="003A3FFE" w:rsidRDefault="003312AB" w:rsidP="004E3ADD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Telefoon</w:t>
            </w:r>
          </w:p>
        </w:tc>
        <w:tc>
          <w:tcPr>
            <w:tcW w:w="2576" w:type="dxa"/>
          </w:tcPr>
          <w:p w:rsidR="003312AB" w:rsidRPr="003A3FFE" w:rsidRDefault="003312AB" w:rsidP="004E3ADD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e-mail</w:t>
            </w:r>
          </w:p>
        </w:tc>
        <w:tc>
          <w:tcPr>
            <w:tcW w:w="2991" w:type="dxa"/>
          </w:tcPr>
          <w:p w:rsidR="003312AB" w:rsidRPr="003A3FFE" w:rsidRDefault="003312AB" w:rsidP="004E3ADD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opleiding</w:t>
            </w:r>
          </w:p>
        </w:tc>
      </w:tr>
      <w:tr w:rsidR="003312AB" w:rsidTr="00BC5BF1">
        <w:trPr>
          <w:trHeight w:val="454"/>
        </w:trPr>
        <w:tc>
          <w:tcPr>
            <w:tcW w:w="1949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1931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576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991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</w:tr>
      <w:tr w:rsidR="003312AB" w:rsidTr="00BC5BF1">
        <w:trPr>
          <w:trHeight w:val="454"/>
        </w:trPr>
        <w:tc>
          <w:tcPr>
            <w:tcW w:w="1949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1931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576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991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</w:tr>
      <w:tr w:rsidR="003312AB" w:rsidTr="00BC5BF1">
        <w:trPr>
          <w:trHeight w:val="454"/>
        </w:trPr>
        <w:tc>
          <w:tcPr>
            <w:tcW w:w="1949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1931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576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991" w:type="dxa"/>
          </w:tcPr>
          <w:p w:rsidR="003312AB" w:rsidRDefault="003312AB" w:rsidP="004E3ADD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</w:tr>
    </w:tbl>
    <w:p w:rsidR="008E2103" w:rsidRPr="003A3FFE" w:rsidRDefault="004E3ADD" w:rsidP="007D3D39">
      <w:pPr>
        <w:pStyle w:val="Kop1"/>
        <w:ind w:left="-567"/>
        <w:rPr>
          <w:color w:val="808080" w:themeColor="background1" w:themeShade="80"/>
          <w:lang w:eastAsia="nl-BE"/>
        </w:rPr>
      </w:pPr>
      <w:r w:rsidRPr="009122B6">
        <w:rPr>
          <w:u w:val="single"/>
          <w:lang w:eastAsia="nl-BE"/>
        </w:rPr>
        <w:t>OPLEIDINGSINSTELLING:</w:t>
      </w:r>
      <w:r>
        <w:rPr>
          <w:rFonts w:ascii="Arial" w:hAnsi="Arial"/>
          <w:lang w:eastAsia="nl-BE"/>
        </w:rPr>
        <w:t xml:space="preserve"> </w:t>
      </w:r>
      <w:r w:rsidRPr="003A3FFE">
        <w:rPr>
          <w:color w:val="808080" w:themeColor="background1" w:themeShade="80"/>
          <w:lang w:eastAsia="nl-BE"/>
        </w:rPr>
        <w:t>naam, contactgegevens</w:t>
      </w:r>
    </w:p>
    <w:p w:rsidR="004E3ADD" w:rsidRDefault="004E3ADD" w:rsidP="008E2103">
      <w:pPr>
        <w:tabs>
          <w:tab w:val="center" w:pos="4253"/>
        </w:tabs>
        <w:ind w:left="-736" w:right="-170"/>
        <w:rPr>
          <w:rFonts w:ascii="Arial" w:hAnsi="Arial"/>
          <w:sz w:val="22"/>
          <w:lang w:eastAsia="nl-BE"/>
        </w:rPr>
      </w:pPr>
    </w:p>
    <w:p w:rsidR="004E3ADD" w:rsidRPr="003A3FFE" w:rsidRDefault="004E3ADD" w:rsidP="004E3ADD">
      <w:pPr>
        <w:tabs>
          <w:tab w:val="center" w:pos="4253"/>
        </w:tabs>
        <w:ind w:left="-736" w:right="-170"/>
        <w:jc w:val="left"/>
        <w:rPr>
          <w:rFonts w:asciiTheme="minorHAnsi" w:hAnsiTheme="minorHAnsi" w:cstheme="minorHAnsi"/>
          <w:color w:val="C0C0C0"/>
          <w:sz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_______________________________________________________________</w:t>
      </w:r>
      <w:r w:rsidR="00CF030F"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</w:t>
      </w:r>
    </w:p>
    <w:p w:rsidR="004E3ADD" w:rsidRPr="003A3FFE" w:rsidRDefault="004E3ADD" w:rsidP="004E3ADD">
      <w:pPr>
        <w:tabs>
          <w:tab w:val="center" w:pos="4253"/>
        </w:tabs>
        <w:ind w:left="-736" w:right="-170"/>
        <w:rPr>
          <w:rFonts w:asciiTheme="minorHAnsi" w:hAnsiTheme="minorHAnsi" w:cstheme="minorHAnsi"/>
          <w:color w:val="C0C0C0"/>
          <w:sz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lang w:eastAsia="nl-BE"/>
        </w:rPr>
        <w:tab/>
      </w:r>
      <w:r w:rsidRPr="003A3FFE">
        <w:rPr>
          <w:rFonts w:asciiTheme="minorHAnsi" w:hAnsiTheme="minorHAnsi" w:cstheme="minorHAnsi"/>
          <w:color w:val="C0C0C0"/>
          <w:sz w:val="22"/>
          <w:lang w:eastAsia="nl-BE"/>
        </w:rPr>
        <w:tab/>
        <w:t xml:space="preserve">   _______________________________________________________________________________</w:t>
      </w:r>
    </w:p>
    <w:p w:rsidR="004E3ADD" w:rsidRPr="003A3FFE" w:rsidRDefault="004E3ADD" w:rsidP="004E3ADD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4E3ADD" w:rsidRPr="003A3FFE" w:rsidRDefault="004E3ADD" w:rsidP="004E3ADD">
      <w:pPr>
        <w:tabs>
          <w:tab w:val="center" w:pos="4253"/>
        </w:tabs>
        <w:ind w:left="-736" w:right="-170"/>
        <w:rPr>
          <w:rFonts w:asciiTheme="minorHAnsi" w:hAnsiTheme="minorHAnsi" w:cstheme="minorHAnsi"/>
          <w:color w:val="C0C0C0"/>
          <w:sz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_______________________________________________________________________________</w:t>
      </w:r>
    </w:p>
    <w:p w:rsidR="004E3ADD" w:rsidRPr="003A3FFE" w:rsidRDefault="004E3ADD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sz w:val="22"/>
          <w:lang w:eastAsia="nl-BE"/>
        </w:rPr>
      </w:pPr>
    </w:p>
    <w:p w:rsidR="004E3ADD" w:rsidRPr="007D3D39" w:rsidRDefault="004E3ADD" w:rsidP="007D3D39">
      <w:pPr>
        <w:pStyle w:val="Kop1"/>
        <w:ind w:left="-567"/>
        <w:rPr>
          <w:u w:val="single"/>
          <w:lang w:eastAsia="nl-BE"/>
        </w:rPr>
      </w:pPr>
      <w:r w:rsidRPr="007D3D39">
        <w:rPr>
          <w:u w:val="single"/>
          <w:lang w:eastAsia="nl-BE"/>
        </w:rPr>
        <w:t>PROMOTOR(en)</w:t>
      </w:r>
      <w:r w:rsidRPr="007D3D39">
        <w:rPr>
          <w:rFonts w:ascii="Arial" w:hAnsi="Arial"/>
          <w:u w:val="single"/>
          <w:lang w:eastAsia="nl-BE"/>
        </w:rPr>
        <w:t xml:space="preserve"> </w:t>
      </w:r>
    </w:p>
    <w:p w:rsidR="008E2103" w:rsidRDefault="008E2103" w:rsidP="008E2103">
      <w:pPr>
        <w:tabs>
          <w:tab w:val="center" w:pos="4253"/>
        </w:tabs>
        <w:ind w:left="-736" w:right="-170"/>
        <w:rPr>
          <w:rFonts w:ascii="Arial" w:hAnsi="Arial"/>
          <w:sz w:val="22"/>
          <w:lang w:eastAsia="nl-BE"/>
        </w:rPr>
      </w:pPr>
    </w:p>
    <w:tbl>
      <w:tblPr>
        <w:tblStyle w:val="Tabelraster"/>
        <w:tblW w:w="0" w:type="auto"/>
        <w:tblInd w:w="-736" w:type="dxa"/>
        <w:tblLook w:val="04A0" w:firstRow="1" w:lastRow="0" w:firstColumn="1" w:lastColumn="0" w:noHBand="0" w:noVBand="1"/>
      </w:tblPr>
      <w:tblGrid>
        <w:gridCol w:w="2250"/>
        <w:gridCol w:w="1931"/>
        <w:gridCol w:w="2576"/>
        <w:gridCol w:w="2995"/>
      </w:tblGrid>
      <w:tr w:rsidR="003312AB" w:rsidTr="006C7CED">
        <w:tc>
          <w:tcPr>
            <w:tcW w:w="2291" w:type="dxa"/>
          </w:tcPr>
          <w:p w:rsidR="003312AB" w:rsidRPr="003A3FFE" w:rsidRDefault="003312AB" w:rsidP="00F12FD1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Naam</w:t>
            </w:r>
          </w:p>
        </w:tc>
        <w:tc>
          <w:tcPr>
            <w:tcW w:w="1955" w:type="dxa"/>
          </w:tcPr>
          <w:p w:rsidR="003312AB" w:rsidRPr="003A3FFE" w:rsidRDefault="003312AB" w:rsidP="00F12FD1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Telefoon</w:t>
            </w:r>
          </w:p>
        </w:tc>
        <w:tc>
          <w:tcPr>
            <w:tcW w:w="2628" w:type="dxa"/>
          </w:tcPr>
          <w:p w:rsidR="003312AB" w:rsidRPr="003A3FFE" w:rsidRDefault="003312AB" w:rsidP="00F12FD1">
            <w:pPr>
              <w:tabs>
                <w:tab w:val="center" w:pos="4253"/>
              </w:tabs>
              <w:ind w:right="-170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e-mail</w:t>
            </w:r>
          </w:p>
        </w:tc>
        <w:tc>
          <w:tcPr>
            <w:tcW w:w="3042" w:type="dxa"/>
          </w:tcPr>
          <w:p w:rsidR="003312AB" w:rsidRPr="003A3FFE" w:rsidRDefault="003312AB" w:rsidP="003312AB">
            <w:pPr>
              <w:tabs>
                <w:tab w:val="center" w:pos="4253"/>
              </w:tabs>
              <w:ind w:right="-170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color w:val="808080" w:themeColor="background1" w:themeShade="80"/>
                <w:sz w:val="22"/>
                <w:lang w:eastAsia="nl-BE"/>
              </w:rPr>
              <w:t>Verbonden aan welke instelling?</w:t>
            </w:r>
          </w:p>
        </w:tc>
      </w:tr>
      <w:tr w:rsidR="003312AB" w:rsidTr="006E2078">
        <w:trPr>
          <w:trHeight w:val="428"/>
        </w:trPr>
        <w:tc>
          <w:tcPr>
            <w:tcW w:w="2291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1955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628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3042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</w:tr>
      <w:tr w:rsidR="003312AB" w:rsidTr="006E2078">
        <w:trPr>
          <w:trHeight w:val="420"/>
        </w:trPr>
        <w:tc>
          <w:tcPr>
            <w:tcW w:w="2291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1955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628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3042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</w:tr>
      <w:tr w:rsidR="003312AB" w:rsidTr="006E2078">
        <w:trPr>
          <w:trHeight w:val="413"/>
        </w:trPr>
        <w:tc>
          <w:tcPr>
            <w:tcW w:w="2291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1955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2628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  <w:tc>
          <w:tcPr>
            <w:tcW w:w="3042" w:type="dxa"/>
          </w:tcPr>
          <w:p w:rsidR="003312AB" w:rsidRDefault="003312AB" w:rsidP="00F12FD1">
            <w:pPr>
              <w:tabs>
                <w:tab w:val="center" w:pos="4253"/>
              </w:tabs>
              <w:ind w:right="-170"/>
              <w:rPr>
                <w:rFonts w:ascii="Arial" w:hAnsi="Arial"/>
                <w:b/>
                <w:sz w:val="22"/>
                <w:u w:val="single"/>
                <w:lang w:eastAsia="nl-BE"/>
              </w:rPr>
            </w:pPr>
          </w:p>
        </w:tc>
      </w:tr>
    </w:tbl>
    <w:p w:rsidR="004E3ADD" w:rsidRDefault="004E3ADD" w:rsidP="008E2103">
      <w:pPr>
        <w:tabs>
          <w:tab w:val="center" w:pos="4253"/>
        </w:tabs>
        <w:ind w:left="-736" w:right="-170"/>
        <w:rPr>
          <w:rFonts w:ascii="Arial" w:hAnsi="Arial"/>
          <w:sz w:val="22"/>
          <w:lang w:eastAsia="nl-BE"/>
        </w:rPr>
      </w:pPr>
    </w:p>
    <w:p w:rsidR="00140A04" w:rsidRDefault="00140A04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8E2103" w:rsidRDefault="00CB413B" w:rsidP="00BC5BF1">
      <w:pPr>
        <w:pStyle w:val="Kop1"/>
        <w:ind w:left="-567"/>
        <w:rPr>
          <w:rFonts w:ascii="Arial" w:hAnsi="Arial"/>
          <w:lang w:eastAsia="nl-BE"/>
        </w:rPr>
      </w:pPr>
      <w:r w:rsidRPr="00BC5BF1">
        <w:rPr>
          <w:u w:val="single"/>
          <w:lang w:eastAsia="nl-BE"/>
        </w:rPr>
        <w:t>PLAATS(EN) VAN ONDERZOEK</w:t>
      </w:r>
    </w:p>
    <w:p w:rsidR="00CB413B" w:rsidRDefault="00CB413B" w:rsidP="008E2103">
      <w:pPr>
        <w:tabs>
          <w:tab w:val="center" w:pos="4253"/>
        </w:tabs>
        <w:ind w:left="-736" w:right="-170"/>
        <w:rPr>
          <w:rFonts w:ascii="Arial" w:hAnsi="Arial"/>
          <w:b/>
          <w:sz w:val="22"/>
          <w:u w:val="single"/>
          <w:lang w:eastAsia="nl-BE"/>
        </w:rPr>
      </w:pPr>
    </w:p>
    <w:p w:rsidR="00CB413B" w:rsidRPr="003A3FFE" w:rsidRDefault="00BC5BF1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sz w:val="22"/>
          <w:lang w:eastAsia="nl-BE"/>
        </w:rPr>
      </w:pPr>
      <w:r>
        <w:rPr>
          <w:rFonts w:asciiTheme="minorHAnsi" w:hAnsiTheme="minorHAnsi" w:cstheme="minorHAnsi"/>
          <w:sz w:val="22"/>
          <w:lang w:eastAsia="nl-BE"/>
        </w:rPr>
        <w:t xml:space="preserve">   </w:t>
      </w:r>
      <w:r w:rsidR="00CB413B" w:rsidRPr="003A3FFE">
        <w:rPr>
          <w:rFonts w:asciiTheme="minorHAnsi" w:hAnsiTheme="minorHAnsi" w:cstheme="minorHAnsi"/>
          <w:sz w:val="22"/>
          <w:lang w:eastAsia="nl-BE"/>
        </w:rPr>
        <w:t>In welke instelling</w:t>
      </w:r>
      <w:r w:rsidR="00412771" w:rsidRPr="003A3FFE">
        <w:rPr>
          <w:rFonts w:asciiTheme="minorHAnsi" w:hAnsiTheme="minorHAnsi" w:cstheme="minorHAnsi"/>
          <w:sz w:val="22"/>
          <w:lang w:eastAsia="nl-BE"/>
        </w:rPr>
        <w:t>(</w:t>
      </w:r>
      <w:r w:rsidR="00CB413B" w:rsidRPr="003A3FFE">
        <w:rPr>
          <w:rFonts w:asciiTheme="minorHAnsi" w:hAnsiTheme="minorHAnsi" w:cstheme="minorHAnsi"/>
          <w:sz w:val="22"/>
          <w:lang w:eastAsia="nl-BE"/>
        </w:rPr>
        <w:t>en</w:t>
      </w:r>
      <w:r w:rsidR="00412771" w:rsidRPr="003A3FFE">
        <w:rPr>
          <w:rFonts w:asciiTheme="minorHAnsi" w:hAnsiTheme="minorHAnsi" w:cstheme="minorHAnsi"/>
          <w:sz w:val="22"/>
          <w:lang w:eastAsia="nl-BE"/>
        </w:rPr>
        <w:t>)</w:t>
      </w:r>
      <w:r w:rsidR="00CB413B" w:rsidRPr="003A3FFE">
        <w:rPr>
          <w:rFonts w:asciiTheme="minorHAnsi" w:hAnsiTheme="minorHAnsi" w:cstheme="minorHAnsi"/>
          <w:sz w:val="22"/>
          <w:lang w:eastAsia="nl-BE"/>
        </w:rPr>
        <w:t xml:space="preserve"> zal dit onderzoek nog plaatsvinden? </w:t>
      </w:r>
    </w:p>
    <w:p w:rsidR="00CB413B" w:rsidRPr="003A3FFE" w:rsidRDefault="00CB413B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sz w:val="22"/>
          <w:lang w:eastAsia="nl-BE"/>
        </w:rPr>
      </w:pPr>
    </w:p>
    <w:p w:rsidR="00CB413B" w:rsidRDefault="00BC5BF1" w:rsidP="00CB413B">
      <w:pPr>
        <w:tabs>
          <w:tab w:val="center" w:pos="4253"/>
        </w:tabs>
        <w:ind w:left="-736" w:right="-170"/>
        <w:jc w:val="left"/>
        <w:rPr>
          <w:rFonts w:asciiTheme="minorHAnsi" w:hAnsiTheme="minorHAnsi" w:cstheme="minorHAnsi"/>
          <w:color w:val="C0C0C0"/>
          <w:sz w:val="22"/>
          <w:lang w:eastAsia="nl-BE"/>
        </w:rPr>
      </w:pPr>
      <w:r>
        <w:rPr>
          <w:rFonts w:asciiTheme="minorHAnsi" w:hAnsiTheme="minorHAnsi" w:cstheme="minorHAnsi"/>
          <w:color w:val="C0C0C0"/>
          <w:sz w:val="22"/>
          <w:lang w:eastAsia="nl-BE"/>
        </w:rPr>
        <w:t xml:space="preserve">  </w:t>
      </w:r>
      <w:r w:rsidR="00CB413B"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____________________________________________________________________________</w:t>
      </w:r>
    </w:p>
    <w:p w:rsidR="009122B6" w:rsidRDefault="009122B6" w:rsidP="00CB413B">
      <w:pPr>
        <w:tabs>
          <w:tab w:val="center" w:pos="4253"/>
        </w:tabs>
        <w:ind w:left="-736" w:right="-170"/>
        <w:jc w:val="left"/>
        <w:rPr>
          <w:rFonts w:asciiTheme="minorHAnsi" w:hAnsiTheme="minorHAnsi" w:cstheme="minorHAnsi"/>
          <w:color w:val="C0C0C0"/>
          <w:sz w:val="22"/>
          <w:lang w:eastAsia="nl-BE"/>
        </w:rPr>
      </w:pPr>
    </w:p>
    <w:p w:rsidR="009122B6" w:rsidRPr="003A3FFE" w:rsidRDefault="00BC5BF1" w:rsidP="00CB413B">
      <w:pPr>
        <w:tabs>
          <w:tab w:val="center" w:pos="4253"/>
        </w:tabs>
        <w:ind w:left="-736" w:right="-170"/>
        <w:jc w:val="left"/>
        <w:rPr>
          <w:rFonts w:asciiTheme="minorHAnsi" w:hAnsiTheme="minorHAnsi" w:cstheme="minorHAnsi"/>
          <w:color w:val="C0C0C0"/>
          <w:sz w:val="22"/>
          <w:lang w:eastAsia="nl-BE"/>
        </w:rPr>
      </w:pPr>
      <w:r>
        <w:rPr>
          <w:rFonts w:asciiTheme="minorHAnsi" w:hAnsiTheme="minorHAnsi" w:cstheme="minorHAnsi"/>
          <w:color w:val="C0C0C0"/>
          <w:sz w:val="22"/>
          <w:lang w:eastAsia="nl-BE"/>
        </w:rPr>
        <w:t xml:space="preserve">  </w:t>
      </w:r>
      <w:r w:rsidR="009122B6"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______________________________________________________________________________</w:t>
      </w:r>
    </w:p>
    <w:p w:rsidR="00CB413B" w:rsidRPr="003A3FFE" w:rsidRDefault="00CB413B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sz w:val="22"/>
          <w:lang w:eastAsia="nl-BE"/>
        </w:rPr>
      </w:pPr>
    </w:p>
    <w:p w:rsidR="00CB413B" w:rsidRPr="003A3FFE" w:rsidRDefault="00BC5BF1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sz w:val="22"/>
          <w:lang w:eastAsia="nl-BE"/>
        </w:rPr>
      </w:pPr>
      <w:r>
        <w:rPr>
          <w:rFonts w:asciiTheme="minorHAnsi" w:hAnsiTheme="minorHAnsi" w:cstheme="minorHAnsi"/>
          <w:sz w:val="22"/>
          <w:lang w:eastAsia="nl-BE"/>
        </w:rPr>
        <w:t xml:space="preserve">  </w:t>
      </w:r>
      <w:r w:rsidR="00CB413B" w:rsidRPr="003A3FFE">
        <w:rPr>
          <w:rFonts w:asciiTheme="minorHAnsi" w:hAnsiTheme="minorHAnsi" w:cstheme="minorHAnsi"/>
          <w:sz w:val="22"/>
          <w:lang w:eastAsia="nl-BE"/>
        </w:rPr>
        <w:t xml:space="preserve">Welke diensten van ons ziekenhuis zullen </w:t>
      </w:r>
      <w:r w:rsidR="00C86E1A">
        <w:rPr>
          <w:rFonts w:asciiTheme="minorHAnsi" w:hAnsiTheme="minorHAnsi" w:cstheme="minorHAnsi"/>
          <w:sz w:val="22"/>
          <w:lang w:eastAsia="nl-BE"/>
        </w:rPr>
        <w:t xml:space="preserve">(mits toestemming) </w:t>
      </w:r>
      <w:r w:rsidR="00CB413B" w:rsidRPr="003A3FFE">
        <w:rPr>
          <w:rFonts w:asciiTheme="minorHAnsi" w:hAnsiTheme="minorHAnsi" w:cstheme="minorHAnsi"/>
          <w:sz w:val="22"/>
          <w:lang w:eastAsia="nl-BE"/>
        </w:rPr>
        <w:t>deelnemen?</w:t>
      </w:r>
    </w:p>
    <w:p w:rsidR="00CB413B" w:rsidRPr="003A3FFE" w:rsidRDefault="00CB413B" w:rsidP="00CB413B">
      <w:pPr>
        <w:tabs>
          <w:tab w:val="center" w:pos="4253"/>
        </w:tabs>
        <w:ind w:left="-736" w:right="-170"/>
        <w:jc w:val="left"/>
        <w:rPr>
          <w:rFonts w:asciiTheme="minorHAnsi" w:hAnsiTheme="minorHAnsi" w:cstheme="minorHAnsi"/>
          <w:color w:val="C0C0C0"/>
          <w:sz w:val="22"/>
          <w:lang w:eastAsia="nl-BE"/>
        </w:rPr>
      </w:pPr>
    </w:p>
    <w:p w:rsidR="00CB413B" w:rsidRPr="003A3FFE" w:rsidRDefault="00BC5BF1" w:rsidP="00CB413B">
      <w:pPr>
        <w:tabs>
          <w:tab w:val="center" w:pos="4253"/>
        </w:tabs>
        <w:ind w:left="-736" w:right="-170"/>
        <w:rPr>
          <w:rFonts w:asciiTheme="minorHAnsi" w:hAnsiTheme="minorHAnsi" w:cstheme="minorHAnsi"/>
          <w:color w:val="C0C0C0"/>
          <w:sz w:val="22"/>
          <w:lang w:eastAsia="nl-BE"/>
        </w:rPr>
      </w:pPr>
      <w:r>
        <w:rPr>
          <w:rFonts w:asciiTheme="minorHAnsi" w:hAnsiTheme="minorHAnsi" w:cstheme="minorHAnsi"/>
          <w:color w:val="C0C0C0"/>
          <w:sz w:val="22"/>
          <w:lang w:eastAsia="nl-BE"/>
        </w:rPr>
        <w:t xml:space="preserve">  </w:t>
      </w:r>
      <w:r w:rsidR="00CB413B"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_______________________________________________________________________________</w:t>
      </w:r>
    </w:p>
    <w:p w:rsidR="00CB413B" w:rsidRPr="003A3FFE" w:rsidRDefault="00CB413B" w:rsidP="00CB413B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CB413B" w:rsidRPr="003A3FFE" w:rsidRDefault="00BC5BF1" w:rsidP="00CB413B">
      <w:pPr>
        <w:tabs>
          <w:tab w:val="center" w:pos="4253"/>
        </w:tabs>
        <w:ind w:left="-736" w:right="-170"/>
        <w:rPr>
          <w:rFonts w:asciiTheme="minorHAnsi" w:hAnsiTheme="minorHAnsi" w:cstheme="minorHAnsi"/>
          <w:color w:val="C0C0C0"/>
          <w:sz w:val="22"/>
          <w:lang w:eastAsia="nl-BE"/>
        </w:rPr>
      </w:pPr>
      <w:r>
        <w:rPr>
          <w:rFonts w:asciiTheme="minorHAnsi" w:hAnsiTheme="minorHAnsi" w:cstheme="minorHAnsi"/>
          <w:color w:val="C0C0C0"/>
          <w:sz w:val="22"/>
          <w:lang w:eastAsia="nl-BE"/>
        </w:rPr>
        <w:t xml:space="preserve">  </w:t>
      </w:r>
      <w:r w:rsidR="00CB413B" w:rsidRPr="003A3FFE">
        <w:rPr>
          <w:rFonts w:asciiTheme="minorHAnsi" w:hAnsiTheme="minorHAnsi" w:cstheme="minorHAnsi"/>
          <w:color w:val="C0C0C0"/>
          <w:sz w:val="22"/>
          <w:lang w:eastAsia="nl-BE"/>
        </w:rPr>
        <w:t>_______________________________________________________________________________</w:t>
      </w:r>
    </w:p>
    <w:p w:rsidR="00CB413B" w:rsidRPr="00CB413B" w:rsidRDefault="00CB413B" w:rsidP="008E2103">
      <w:pPr>
        <w:tabs>
          <w:tab w:val="center" w:pos="4253"/>
        </w:tabs>
        <w:ind w:left="-736" w:right="-170"/>
        <w:rPr>
          <w:rFonts w:ascii="Arial" w:hAnsi="Arial"/>
          <w:sz w:val="22"/>
          <w:lang w:eastAsia="nl-BE"/>
        </w:rPr>
      </w:pPr>
    </w:p>
    <w:p w:rsidR="008E2103" w:rsidRPr="00140A04" w:rsidRDefault="00CF030F" w:rsidP="00140A04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sz w:val="18"/>
          <w:szCs w:val="18"/>
          <w:lang w:eastAsia="nl-BE"/>
        </w:rPr>
      </w:pPr>
      <w:r w:rsidRPr="00BC5BF1">
        <w:rPr>
          <w:rStyle w:val="Kop1Char"/>
          <w:u w:val="single"/>
        </w:rPr>
        <w:lastRenderedPageBreak/>
        <w:t xml:space="preserve">ONDERZOEK WAARBIJ </w:t>
      </w:r>
      <w:r w:rsidR="008E2103" w:rsidRPr="00BC5BF1">
        <w:rPr>
          <w:rStyle w:val="Kop1Char"/>
          <w:u w:val="single"/>
        </w:rPr>
        <w:t xml:space="preserve">PATIENT </w:t>
      </w:r>
      <w:r w:rsidRPr="00BC5BF1">
        <w:rPr>
          <w:rStyle w:val="Kop1Char"/>
          <w:u w:val="single"/>
        </w:rPr>
        <w:t xml:space="preserve"> (IN)DIRECT BETROKKEN WORDT</w:t>
      </w:r>
      <w:r w:rsidR="00140A04" w:rsidRPr="00140A04">
        <w:rPr>
          <w:rFonts w:asciiTheme="minorHAnsi" w:hAnsiTheme="minorHAnsi" w:cstheme="minorHAnsi"/>
          <w:sz w:val="18"/>
          <w:szCs w:val="18"/>
          <w:lang w:eastAsia="nl-BE"/>
        </w:rPr>
        <w:t xml:space="preserve"> (alleen in te vullen indien van toepassing</w:t>
      </w:r>
      <w:r w:rsidR="00140A04">
        <w:rPr>
          <w:rFonts w:asciiTheme="minorHAnsi" w:hAnsiTheme="minorHAnsi" w:cstheme="minorHAnsi"/>
          <w:sz w:val="18"/>
          <w:szCs w:val="18"/>
          <w:lang w:eastAsia="nl-BE"/>
        </w:rPr>
        <w:t>)</w:t>
      </w:r>
    </w:p>
    <w:p w:rsidR="00381EC9" w:rsidRPr="009122B6" w:rsidRDefault="00381EC9" w:rsidP="00381EC9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b/>
          <w:sz w:val="22"/>
          <w:u w:val="single"/>
          <w:lang w:eastAsia="nl-BE"/>
        </w:rPr>
      </w:pPr>
    </w:p>
    <w:p w:rsidR="00381EC9" w:rsidRPr="00912C1E" w:rsidRDefault="00381EC9" w:rsidP="00381EC9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b/>
          <w:sz w:val="22"/>
          <w:szCs w:val="22"/>
          <w:lang w:eastAsia="nl-BE"/>
        </w:rPr>
      </w:pPr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Wanneer aan patiënten medewerking gevraagd wordt </w:t>
      </w:r>
      <w:r w:rsidR="00412771"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>en/</w:t>
      </w:r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of wanneer patiëntengegevens geraadpleegd worden, </w:t>
      </w:r>
      <w:r w:rsidR="00412771"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>dient</w:t>
      </w:r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de </w:t>
      </w:r>
      <w:proofErr w:type="spellStart"/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>studieaanvraag</w:t>
      </w:r>
      <w:proofErr w:type="spellEnd"/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</w:t>
      </w:r>
      <w:r w:rsidR="00912C1E"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STEEDS </w:t>
      </w:r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aan de </w:t>
      </w:r>
      <w:r w:rsidR="00541B4A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Ethische </w:t>
      </w:r>
      <w:r w:rsidRPr="00912C1E">
        <w:rPr>
          <w:rFonts w:asciiTheme="minorHAnsi" w:hAnsiTheme="minorHAnsi" w:cstheme="minorHAnsi"/>
          <w:b/>
          <w:sz w:val="22"/>
          <w:szCs w:val="22"/>
          <w:lang w:eastAsia="nl-BE"/>
        </w:rPr>
        <w:t>Commissie gericht worden!</w:t>
      </w:r>
    </w:p>
    <w:p w:rsidR="00CF030F" w:rsidRPr="003A3FFE" w:rsidRDefault="00CF030F" w:rsidP="00CF030F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tbl>
      <w:tblPr>
        <w:tblStyle w:val="Tabelraster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74"/>
        <w:gridCol w:w="664"/>
        <w:gridCol w:w="694"/>
        <w:gridCol w:w="1088"/>
      </w:tblGrid>
      <w:tr w:rsidR="00381EC9" w:rsidRPr="003A3FFE" w:rsidTr="00541B4A">
        <w:tc>
          <w:tcPr>
            <w:tcW w:w="6574" w:type="dxa"/>
          </w:tcPr>
          <w:p w:rsidR="00CF030F" w:rsidRPr="003A3FFE" w:rsidRDefault="00D87FD2" w:rsidP="00CF030F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Is er een goedkeuring van een centraal ethisch comité?</w:t>
            </w:r>
          </w:p>
        </w:tc>
        <w:tc>
          <w:tcPr>
            <w:tcW w:w="664" w:type="dxa"/>
          </w:tcPr>
          <w:p w:rsidR="00CF030F" w:rsidRPr="003A3FFE" w:rsidRDefault="00381EC9" w:rsidP="00381EC9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ja</w:t>
            </w:r>
            <w:r w:rsidR="00CF030F"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694" w:type="dxa"/>
          </w:tcPr>
          <w:p w:rsidR="00CF030F" w:rsidRPr="003A3FFE" w:rsidRDefault="00CF030F" w:rsidP="00CF030F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CF030F" w:rsidRPr="003A3FFE" w:rsidRDefault="00381EC9" w:rsidP="00381EC9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Is er een </w:t>
            </w:r>
            <w:proofErr w:type="spellStart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patiënteninformatieformulier</w:t>
            </w:r>
            <w:proofErr w:type="spellEnd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 voorhanden?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Wordt het </w:t>
            </w:r>
            <w:proofErr w:type="spellStart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patiënteninformatieformulier</w:t>
            </w:r>
            <w:proofErr w:type="spellEnd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 systematisch overhandigd?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er gebruik gemaakt van schriftelijke vragenlijsten?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Zijn de vragenlijsten anoniem?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Worden de vragenlijsten persoonlijk overhandigd?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er gebruik gemaakt van interviewtechnieken?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Wordt er gebruik gemaakt van </w:t>
            </w:r>
            <w:proofErr w:type="spellStart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audiogepreksopnamen</w:t>
            </w:r>
            <w:proofErr w:type="spellEnd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D87FD2" w:rsidRPr="003A3FFE" w:rsidTr="00541B4A">
        <w:tc>
          <w:tcPr>
            <w:tcW w:w="657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aan de patiënt toestemming gevraagd voor audio-opnames?</w:t>
            </w:r>
          </w:p>
        </w:tc>
        <w:tc>
          <w:tcPr>
            <w:tcW w:w="66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D87FD2" w:rsidRPr="003A3FFE" w:rsidRDefault="00D87FD2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541B4A" w:rsidRPr="003A3FFE" w:rsidTr="00541B4A"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Worden er enkel retrospectieve data gebruikt die voor de onderzoeker anoniem zijn?</w:t>
            </w: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541B4A" w:rsidRPr="003A3FFE" w:rsidTr="00541B4A"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Worden er enkel retrospectieve data gebruikt die voor de onderzoeker niet anoniem zijn, maar door hen/haar kunnen geanonimiseerd worden?*</w:t>
            </w: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541B4A" w:rsidRPr="003A3FFE" w:rsidTr="00541B4A"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Worden gegevens van patiënten geanonimiseerd? </w:t>
            </w: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541B4A" w:rsidRPr="003A3FFE" w:rsidTr="00541B4A"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Wordt duidelijk uitgelegd hoe de </w:t>
            </w:r>
            <w:proofErr w:type="spellStart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anonimisering</w:t>
            </w:r>
            <w:proofErr w:type="spellEnd"/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 gebeurt?</w:t>
            </w:r>
            <w:r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*</w:t>
            </w: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541B4A" w:rsidRPr="003A3FFE" w:rsidTr="00541B4A">
        <w:trPr>
          <w:trHeight w:val="117"/>
        </w:trPr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</w:p>
        </w:tc>
      </w:tr>
      <w:tr w:rsidR="00541B4A" w:rsidRPr="003A3FFE" w:rsidTr="00541B4A">
        <w:trPr>
          <w:trHeight w:val="117"/>
        </w:trPr>
        <w:tc>
          <w:tcPr>
            <w:tcW w:w="6574" w:type="dxa"/>
          </w:tcPr>
          <w:p w:rsidR="00541B4A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Is er medewerking vereist van medewerkers?</w:t>
            </w:r>
            <w:r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*</w:t>
            </w:r>
          </w:p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 bv. voor gegevensverzameling</w:t>
            </w: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541B4A" w:rsidRPr="003A3FFE" w:rsidTr="00541B4A"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</w:p>
        </w:tc>
      </w:tr>
      <w:tr w:rsidR="00541B4A" w:rsidRPr="003A3FFE" w:rsidTr="00541B4A">
        <w:tc>
          <w:tcPr>
            <w:tcW w:w="657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</w:p>
        </w:tc>
        <w:tc>
          <w:tcPr>
            <w:tcW w:w="66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</w:p>
        </w:tc>
        <w:tc>
          <w:tcPr>
            <w:tcW w:w="694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</w:p>
        </w:tc>
        <w:tc>
          <w:tcPr>
            <w:tcW w:w="1088" w:type="dxa"/>
          </w:tcPr>
          <w:p w:rsidR="00541B4A" w:rsidRPr="003A3FFE" w:rsidRDefault="00541B4A" w:rsidP="00541B4A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</w:p>
        </w:tc>
      </w:tr>
    </w:tbl>
    <w:p w:rsidR="00CF030F" w:rsidRPr="003A3FFE" w:rsidRDefault="00CF030F" w:rsidP="00CF030F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8E2103" w:rsidRPr="003A3FFE" w:rsidRDefault="00412771" w:rsidP="00412771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sz w:val="22"/>
          <w:szCs w:val="22"/>
          <w:lang w:eastAsia="nl-BE"/>
        </w:rPr>
        <w:t xml:space="preserve">Hoeveel tijd neemt </w:t>
      </w:r>
      <w:r w:rsidR="004E2E8F" w:rsidRPr="003A3FFE">
        <w:rPr>
          <w:rFonts w:asciiTheme="minorHAnsi" w:hAnsiTheme="minorHAnsi" w:cstheme="minorHAnsi"/>
          <w:sz w:val="22"/>
          <w:szCs w:val="22"/>
          <w:lang w:eastAsia="nl-BE"/>
        </w:rPr>
        <w:t>de bevraging van</w:t>
      </w:r>
      <w:r w:rsidRPr="003A3FFE">
        <w:rPr>
          <w:rFonts w:asciiTheme="minorHAnsi" w:hAnsiTheme="minorHAnsi" w:cstheme="minorHAnsi"/>
          <w:sz w:val="22"/>
          <w:szCs w:val="22"/>
          <w:lang w:eastAsia="nl-BE"/>
        </w:rPr>
        <w:t xml:space="preserve"> de patiënt in beslag? </w:t>
      </w:r>
    </w:p>
    <w:p w:rsidR="008E2103" w:rsidRPr="003A3FFE" w:rsidRDefault="008E2103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412771" w:rsidRPr="003A3FFE" w:rsidRDefault="00412771" w:rsidP="00412771">
      <w:pPr>
        <w:tabs>
          <w:tab w:val="center" w:pos="4253"/>
        </w:tabs>
        <w:ind w:right="-170"/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ab/>
        <w:t>___________________________________________________________________________</w:t>
      </w:r>
    </w:p>
    <w:p w:rsidR="00412771" w:rsidRPr="003A3FFE" w:rsidRDefault="00412771" w:rsidP="00412771">
      <w:pPr>
        <w:tabs>
          <w:tab w:val="center" w:pos="4253"/>
        </w:tabs>
        <w:ind w:right="-170"/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</w:p>
    <w:p w:rsidR="00412771" w:rsidRPr="003A3FFE" w:rsidRDefault="004E2E8F" w:rsidP="0041277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sz w:val="22"/>
          <w:szCs w:val="22"/>
          <w:lang w:eastAsia="nl-BE"/>
        </w:rPr>
        <w:t>Periode en duur van het onderzoek?</w:t>
      </w:r>
    </w:p>
    <w:p w:rsidR="004E2E8F" w:rsidRPr="003A3FFE" w:rsidRDefault="004E2E8F" w:rsidP="0041277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4E2E8F" w:rsidRPr="003A3FFE" w:rsidRDefault="004E2E8F" w:rsidP="0041277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412771" w:rsidRDefault="00412771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912C1E" w:rsidRDefault="00912C1E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541B4A" w:rsidRDefault="00541B4A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3A3FFE" w:rsidRPr="002C5C91" w:rsidRDefault="002C5C91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2C5C91">
        <w:rPr>
          <w:rFonts w:asciiTheme="minorHAnsi" w:hAnsiTheme="minorHAnsi" w:cstheme="minorHAnsi"/>
          <w:sz w:val="22"/>
          <w:szCs w:val="22"/>
          <w:lang w:eastAsia="nl-BE"/>
        </w:rPr>
        <w:lastRenderedPageBreak/>
        <w:t>Geef toelichting</w:t>
      </w:r>
      <w:r>
        <w:rPr>
          <w:rFonts w:asciiTheme="minorHAnsi" w:hAnsiTheme="minorHAnsi" w:cstheme="minorHAnsi"/>
          <w:sz w:val="22"/>
          <w:szCs w:val="22"/>
          <w:lang w:eastAsia="nl-BE"/>
        </w:rPr>
        <w:t xml:space="preserve"> indien u in bovenstaande vragen ‘ja’ antwoordde bij de met een * aangeduide vragen. </w:t>
      </w:r>
    </w:p>
    <w:p w:rsidR="009D41B7" w:rsidRDefault="009D41B7" w:rsidP="008E2103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C5C91" w:rsidRPr="003A3FFE" w:rsidRDefault="002C5C91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C5C91" w:rsidRDefault="002C5C91" w:rsidP="002C5C91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C5C91" w:rsidRPr="003A3FFE" w:rsidRDefault="002C5C91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C5C91" w:rsidRDefault="002C5C91" w:rsidP="002C5C91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C5C91" w:rsidRPr="003A3FFE" w:rsidRDefault="002C5C91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C5C91" w:rsidRDefault="002C5C91" w:rsidP="002C5C91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C5C91" w:rsidRPr="003A3FFE" w:rsidRDefault="002C5C91" w:rsidP="002C5C91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912C1E" w:rsidRDefault="00912C1E" w:rsidP="00140A04">
      <w:pPr>
        <w:tabs>
          <w:tab w:val="center" w:pos="4253"/>
        </w:tabs>
        <w:spacing w:before="240"/>
        <w:ind w:right="-170"/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</w:p>
    <w:p w:rsidR="002C5C91" w:rsidRPr="00264D6E" w:rsidRDefault="00BC5BF1" w:rsidP="00140A04">
      <w:pPr>
        <w:tabs>
          <w:tab w:val="center" w:pos="4253"/>
        </w:tabs>
        <w:spacing w:before="240"/>
        <w:ind w:right="-170"/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nl-BE"/>
        </w:rPr>
        <w:t>W</w:t>
      </w:r>
      <w:r w:rsidR="002C5C91" w:rsidRPr="00264D6E">
        <w:rPr>
          <w:rFonts w:asciiTheme="minorHAnsi" w:hAnsiTheme="minorHAnsi" w:cstheme="minorHAnsi"/>
          <w:sz w:val="22"/>
          <w:szCs w:val="22"/>
          <w:u w:val="single"/>
          <w:lang w:eastAsia="nl-BE"/>
        </w:rPr>
        <w:t>orden er prospectieve data verzameld? Zo ja, welke en op welke manier?</w:t>
      </w:r>
    </w:p>
    <w:p w:rsidR="002C5C91" w:rsidRPr="003A3FFE" w:rsidRDefault="002C5C91" w:rsidP="00140A04">
      <w:pPr>
        <w:tabs>
          <w:tab w:val="center" w:pos="4253"/>
        </w:tabs>
        <w:spacing w:before="240" w:after="240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</w:t>
      </w:r>
    </w:p>
    <w:p w:rsidR="002C5C91" w:rsidRPr="003A3FFE" w:rsidRDefault="002C5C91" w:rsidP="00140A04">
      <w:pPr>
        <w:tabs>
          <w:tab w:val="center" w:pos="4253"/>
        </w:tabs>
        <w:spacing w:after="240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C5C91" w:rsidRPr="003A3FFE" w:rsidRDefault="002C5C91" w:rsidP="00140A04">
      <w:pPr>
        <w:tabs>
          <w:tab w:val="center" w:pos="4253"/>
        </w:tabs>
        <w:spacing w:after="240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C5C91" w:rsidRPr="003A3FFE" w:rsidRDefault="002C5C91" w:rsidP="00140A04">
      <w:pPr>
        <w:tabs>
          <w:tab w:val="center" w:pos="4253"/>
        </w:tabs>
        <w:spacing w:after="240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C5C91" w:rsidRDefault="002C5C91" w:rsidP="00140A04">
      <w:pPr>
        <w:tabs>
          <w:tab w:val="center" w:pos="4253"/>
        </w:tabs>
        <w:spacing w:after="240"/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C5C91" w:rsidRDefault="002C5C91" w:rsidP="002C5C91">
      <w:pPr>
        <w:rPr>
          <w:rFonts w:asciiTheme="minorHAnsi" w:hAnsiTheme="minorHAnsi" w:cstheme="minorHAnsi"/>
          <w:color w:val="808080" w:themeColor="background1" w:themeShade="80"/>
          <w:lang w:val="nl-BE"/>
        </w:rPr>
      </w:pPr>
    </w:p>
    <w:p w:rsidR="008E2103" w:rsidRPr="008E2103" w:rsidRDefault="008E2103" w:rsidP="008E2103">
      <w:pPr>
        <w:tabs>
          <w:tab w:val="center" w:pos="4253"/>
        </w:tabs>
        <w:ind w:left="-736" w:right="-170"/>
        <w:rPr>
          <w:rFonts w:ascii="Arial" w:hAnsi="Arial"/>
          <w:sz w:val="22"/>
          <w:lang w:eastAsia="nl-BE"/>
        </w:rPr>
      </w:pPr>
    </w:p>
    <w:p w:rsidR="00912C1E" w:rsidRDefault="00912C1E" w:rsidP="00140A04">
      <w:pPr>
        <w:keepNext/>
        <w:tabs>
          <w:tab w:val="center" w:pos="4253"/>
        </w:tabs>
        <w:ind w:right="-170"/>
        <w:jc w:val="left"/>
        <w:outlineLvl w:val="7"/>
        <w:rPr>
          <w:rStyle w:val="Kop1Char"/>
          <w:u w:val="single"/>
        </w:rPr>
      </w:pPr>
    </w:p>
    <w:p w:rsidR="00140A04" w:rsidRPr="00140A04" w:rsidRDefault="009122B6" w:rsidP="00140A04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sz w:val="18"/>
          <w:szCs w:val="18"/>
          <w:lang w:eastAsia="nl-BE"/>
        </w:rPr>
      </w:pPr>
      <w:r w:rsidRPr="00BC5BF1">
        <w:rPr>
          <w:rStyle w:val="Kop1Char"/>
          <w:u w:val="single"/>
        </w:rPr>
        <w:t>ONDERZO</w:t>
      </w:r>
      <w:r w:rsidR="00CB413B" w:rsidRPr="00BC5BF1">
        <w:rPr>
          <w:rStyle w:val="Kop1Char"/>
          <w:u w:val="single"/>
        </w:rPr>
        <w:t>EK WAARBIJ UITSLUITEND MEDEWERKERS BETROKKEN WORDEN</w:t>
      </w:r>
      <w:r w:rsidR="00140A04">
        <w:rPr>
          <w:rFonts w:asciiTheme="minorHAnsi" w:hAnsiTheme="minorHAnsi" w:cstheme="minorHAnsi"/>
          <w:b/>
          <w:sz w:val="22"/>
          <w:u w:val="single"/>
          <w:lang w:eastAsia="nl-BE"/>
        </w:rPr>
        <w:t xml:space="preserve"> </w:t>
      </w:r>
      <w:r w:rsidR="00140A04" w:rsidRPr="00140A04">
        <w:rPr>
          <w:rFonts w:asciiTheme="minorHAnsi" w:hAnsiTheme="minorHAnsi" w:cstheme="minorHAnsi"/>
          <w:sz w:val="18"/>
          <w:szCs w:val="18"/>
          <w:lang w:eastAsia="nl-BE"/>
        </w:rPr>
        <w:t>(alleen in te vullen indien van toepassing</w:t>
      </w:r>
      <w:r w:rsidR="00140A04">
        <w:rPr>
          <w:rFonts w:asciiTheme="minorHAnsi" w:hAnsiTheme="minorHAnsi" w:cstheme="minorHAnsi"/>
          <w:sz w:val="18"/>
          <w:szCs w:val="18"/>
          <w:lang w:eastAsia="nl-BE"/>
        </w:rPr>
        <w:t>)</w:t>
      </w:r>
    </w:p>
    <w:p w:rsidR="008E2103" w:rsidRPr="008E2103" w:rsidRDefault="008E2103" w:rsidP="008E2103">
      <w:pPr>
        <w:ind w:left="-639" w:right="-170"/>
        <w:jc w:val="left"/>
        <w:rPr>
          <w:rFonts w:ascii="Arial" w:hAnsi="Arial"/>
          <w:sz w:val="22"/>
          <w:lang w:eastAsia="nl-BE"/>
        </w:rPr>
      </w:pPr>
    </w:p>
    <w:p w:rsidR="004E2E8F" w:rsidRPr="00912C1E" w:rsidRDefault="004E2E8F" w:rsidP="004E2E8F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b/>
          <w:sz w:val="22"/>
          <w:lang w:eastAsia="nl-BE"/>
        </w:rPr>
      </w:pPr>
      <w:r w:rsidRPr="00912C1E">
        <w:rPr>
          <w:rFonts w:asciiTheme="minorHAnsi" w:hAnsiTheme="minorHAnsi" w:cstheme="minorHAnsi"/>
          <w:b/>
          <w:sz w:val="22"/>
          <w:lang w:eastAsia="nl-BE"/>
        </w:rPr>
        <w:t xml:space="preserve">Wanneer medewerkers geïnterviewd of geënquêteerd worden en/of hun inhoudelijke medewerking verlenen, dient hiervoor toestemming gevraagd aan </w:t>
      </w:r>
      <w:r w:rsidR="009D41B7" w:rsidRPr="00912C1E">
        <w:rPr>
          <w:rFonts w:asciiTheme="minorHAnsi" w:hAnsiTheme="minorHAnsi" w:cstheme="minorHAnsi"/>
          <w:b/>
          <w:sz w:val="22"/>
          <w:lang w:eastAsia="nl-BE"/>
        </w:rPr>
        <w:t>een directielid.</w:t>
      </w:r>
    </w:p>
    <w:p w:rsidR="008E2103" w:rsidRPr="003A3FFE" w:rsidRDefault="008E2103" w:rsidP="008E2103">
      <w:pPr>
        <w:ind w:left="-567"/>
        <w:jc w:val="left"/>
        <w:rPr>
          <w:rFonts w:asciiTheme="minorHAnsi" w:hAnsiTheme="minorHAnsi" w:cstheme="minorHAnsi"/>
          <w:lang w:eastAsia="nl-BE"/>
        </w:rPr>
      </w:pPr>
    </w:p>
    <w:p w:rsidR="00AF564A" w:rsidRDefault="00AF564A" w:rsidP="00C813BE">
      <w:pPr>
        <w:rPr>
          <w:lang w:val="nl-BE"/>
        </w:rPr>
      </w:pPr>
    </w:p>
    <w:tbl>
      <w:tblPr>
        <w:tblStyle w:val="Tabelraster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71"/>
        <w:gridCol w:w="667"/>
        <w:gridCol w:w="694"/>
        <w:gridCol w:w="1088"/>
      </w:tblGrid>
      <w:tr w:rsidR="004E2E8F" w:rsidRPr="003A3FFE" w:rsidTr="00C806C2">
        <w:tc>
          <w:tcPr>
            <w:tcW w:w="6571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er gebruik gemaakt van schriftelijke vragenlijsten?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Zijn de vragenlijsten anoniem?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Worden de vragenlijsten persoonlijk overhandigd?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er gebruik gemaakt van interviewtechnieken?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er gebruik gemaakt van audioge</w:t>
            </w:r>
            <w:r w:rsidR="009122B6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s</w:t>
            </w: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preksopnamen?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4E2E8F" w:rsidP="004E2E8F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Wordt aan de medewerker toestemming gevraagd voor audio-opnames?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4E2E8F" w:rsidP="00264D6E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Worden gegevens van </w:t>
            </w:r>
            <w:r w:rsidR="00264D6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medewerkers</w:t>
            </w:r>
            <w:r w:rsidRPr="003A3FFE"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 xml:space="preserve"> geanonimiseerd? 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  <w:tr w:rsidR="004E2E8F" w:rsidRPr="003A3FFE" w:rsidTr="00C806C2">
        <w:tc>
          <w:tcPr>
            <w:tcW w:w="6571" w:type="dxa"/>
          </w:tcPr>
          <w:p w:rsidR="004E2E8F" w:rsidRPr="003A3FFE" w:rsidRDefault="00B16D6E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22"/>
                <w:szCs w:val="22"/>
                <w:lang w:eastAsia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nl-BE"/>
              </w:rPr>
              <w:t>Heeft u hierover reeds contact met de betrokken dienst gehad?</w:t>
            </w:r>
          </w:p>
        </w:tc>
        <w:tc>
          <w:tcPr>
            <w:tcW w:w="667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ja </w:t>
            </w:r>
          </w:p>
        </w:tc>
        <w:tc>
          <w:tcPr>
            <w:tcW w:w="694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neen</w:t>
            </w:r>
          </w:p>
        </w:tc>
        <w:tc>
          <w:tcPr>
            <w:tcW w:w="1088" w:type="dxa"/>
          </w:tcPr>
          <w:p w:rsidR="004E2E8F" w:rsidRPr="003A3FFE" w:rsidRDefault="004E2E8F" w:rsidP="00F12FD1">
            <w:pPr>
              <w:keepNext/>
              <w:tabs>
                <w:tab w:val="center" w:pos="4253"/>
              </w:tabs>
              <w:ind w:right="-170"/>
              <w:jc w:val="left"/>
              <w:outlineLvl w:val="7"/>
              <w:rPr>
                <w:rFonts w:asciiTheme="minorHAnsi" w:hAnsiTheme="minorHAnsi" w:cstheme="minorHAnsi"/>
                <w:sz w:val="18"/>
                <w:szCs w:val="18"/>
                <w:lang w:eastAsia="nl-BE"/>
              </w:rPr>
            </w:pPr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 xml:space="preserve">Niet van </w:t>
            </w:r>
            <w:proofErr w:type="spellStart"/>
            <w:r w:rsidRPr="003A3FFE">
              <w:rPr>
                <w:rFonts w:asciiTheme="minorHAnsi" w:hAnsiTheme="minorHAnsi" w:cstheme="minorHAnsi"/>
                <w:sz w:val="18"/>
                <w:szCs w:val="18"/>
                <w:lang w:eastAsia="nl-BE"/>
              </w:rPr>
              <w:t>toepassingg</w:t>
            </w:r>
            <w:proofErr w:type="spellEnd"/>
          </w:p>
        </w:tc>
      </w:tr>
    </w:tbl>
    <w:p w:rsidR="00AF564A" w:rsidRPr="003A3FFE" w:rsidRDefault="00AF564A" w:rsidP="00C813BE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AF564A" w:rsidRDefault="00AF564A" w:rsidP="00C813BE">
      <w:pPr>
        <w:rPr>
          <w:lang w:val="nl-BE"/>
        </w:rPr>
      </w:pPr>
    </w:p>
    <w:p w:rsidR="004E2E8F" w:rsidRPr="003A3FFE" w:rsidRDefault="004E2E8F" w:rsidP="004E2E8F">
      <w:pPr>
        <w:keepNext/>
        <w:tabs>
          <w:tab w:val="center" w:pos="4253"/>
        </w:tabs>
        <w:ind w:right="-170"/>
        <w:jc w:val="left"/>
        <w:outlineLvl w:val="7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sz w:val="22"/>
          <w:szCs w:val="22"/>
          <w:lang w:eastAsia="nl-BE"/>
        </w:rPr>
        <w:t xml:space="preserve">Hoeveel tijd neemt de bevraging van de </w:t>
      </w:r>
      <w:r w:rsidR="003A3FFE">
        <w:rPr>
          <w:rFonts w:asciiTheme="minorHAnsi" w:hAnsiTheme="minorHAnsi" w:cstheme="minorHAnsi"/>
          <w:sz w:val="22"/>
          <w:szCs w:val="22"/>
          <w:lang w:eastAsia="nl-BE"/>
        </w:rPr>
        <w:t>medewerker</w:t>
      </w:r>
      <w:r w:rsidRPr="003A3FFE">
        <w:rPr>
          <w:rFonts w:asciiTheme="minorHAnsi" w:hAnsiTheme="minorHAnsi" w:cstheme="minorHAnsi"/>
          <w:sz w:val="22"/>
          <w:szCs w:val="22"/>
          <w:lang w:eastAsia="nl-BE"/>
        </w:rPr>
        <w:t xml:space="preserve"> in beslag? </w:t>
      </w:r>
    </w:p>
    <w:p w:rsidR="004E2E8F" w:rsidRPr="003A3FFE" w:rsidRDefault="004E2E8F" w:rsidP="004E2E8F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4E2E8F" w:rsidRPr="003A3FFE" w:rsidRDefault="004E2E8F" w:rsidP="004E2E8F">
      <w:pPr>
        <w:tabs>
          <w:tab w:val="center" w:pos="4253"/>
        </w:tabs>
        <w:ind w:right="-170"/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ab/>
        <w:t>___________________________________________________________________________</w:t>
      </w:r>
    </w:p>
    <w:p w:rsidR="004E2E8F" w:rsidRPr="003A3FFE" w:rsidRDefault="004E2E8F" w:rsidP="004E2E8F">
      <w:pPr>
        <w:tabs>
          <w:tab w:val="center" w:pos="4253"/>
        </w:tabs>
        <w:ind w:right="-170"/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</w:p>
    <w:p w:rsidR="004E2E8F" w:rsidRPr="003A3FFE" w:rsidRDefault="004E2E8F" w:rsidP="004E2E8F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sz w:val="22"/>
          <w:szCs w:val="22"/>
          <w:lang w:eastAsia="nl-BE"/>
        </w:rPr>
        <w:t>Periode en duur van het onderzoek?</w:t>
      </w:r>
    </w:p>
    <w:p w:rsidR="004E2E8F" w:rsidRPr="003A3FFE" w:rsidRDefault="004E2E8F" w:rsidP="004E2E8F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</w:p>
    <w:p w:rsidR="003A3FFE" w:rsidRPr="003A3FFE" w:rsidRDefault="003A3FFE" w:rsidP="003A3FFE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4E2E8F" w:rsidRDefault="004E2E8F" w:rsidP="004E2E8F">
      <w:pPr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</w:p>
    <w:p w:rsidR="003A3FFE" w:rsidRPr="003A3FFE" w:rsidRDefault="003A3FFE" w:rsidP="004E2E8F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4E2E8F" w:rsidRDefault="003A3FFE" w:rsidP="004E2E8F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3A3FFE">
        <w:rPr>
          <w:rFonts w:asciiTheme="minorHAnsi" w:hAnsiTheme="minorHAnsi" w:cstheme="minorHAnsi"/>
          <w:sz w:val="22"/>
          <w:szCs w:val="22"/>
          <w:lang w:val="nl-BE"/>
        </w:rPr>
        <w:t>Hoe</w:t>
      </w:r>
      <w:r>
        <w:rPr>
          <w:rFonts w:asciiTheme="minorHAnsi" w:hAnsiTheme="minorHAnsi" w:cstheme="minorHAnsi"/>
          <w:sz w:val="22"/>
          <w:szCs w:val="22"/>
          <w:lang w:val="nl-BE"/>
        </w:rPr>
        <w:t>veel medewerkers wil u bevragen?</w:t>
      </w:r>
    </w:p>
    <w:p w:rsidR="003A3FFE" w:rsidRDefault="003A3FFE" w:rsidP="004E2E8F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3A3FFE" w:rsidRDefault="003A3FFE" w:rsidP="004E2E8F">
      <w:pPr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3A3FFE" w:rsidRDefault="003A3FFE" w:rsidP="004E2E8F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9122B6" w:rsidRDefault="009122B6" w:rsidP="004E2E8F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264D6E" w:rsidRPr="00BC5BF1" w:rsidRDefault="00264D6E" w:rsidP="00BC5BF1">
      <w:pPr>
        <w:pStyle w:val="Kop1"/>
        <w:rPr>
          <w:szCs w:val="22"/>
          <w:u w:val="single"/>
          <w:lang w:eastAsia="nl-BE"/>
        </w:rPr>
      </w:pPr>
      <w:r w:rsidRPr="00BC5BF1">
        <w:rPr>
          <w:u w:val="single"/>
          <w:lang w:eastAsia="nl-BE"/>
        </w:rPr>
        <w:t>DATAVERZAMELING</w:t>
      </w:r>
    </w:p>
    <w:p w:rsidR="00140A04" w:rsidRDefault="00140A04" w:rsidP="00140A04">
      <w:pPr>
        <w:tabs>
          <w:tab w:val="center" w:pos="4253"/>
        </w:tabs>
        <w:spacing w:before="240"/>
        <w:ind w:right="-170"/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2C5C91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Hoe worden </w:t>
      </w:r>
      <w:proofErr w:type="spellStart"/>
      <w:r w:rsidRPr="002C5C91">
        <w:rPr>
          <w:rFonts w:asciiTheme="minorHAnsi" w:hAnsiTheme="minorHAnsi" w:cstheme="minorHAnsi"/>
          <w:sz w:val="22"/>
          <w:szCs w:val="22"/>
          <w:u w:val="single"/>
          <w:lang w:eastAsia="nl-BE"/>
        </w:rPr>
        <w:t>onderzoekspersonen</w:t>
      </w:r>
      <w:proofErr w:type="spellEnd"/>
      <w:r w:rsidRPr="002C5C91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</w:t>
      </w:r>
      <w:proofErr w:type="spellStart"/>
      <w:r w:rsidRPr="002C5C91">
        <w:rPr>
          <w:rFonts w:asciiTheme="minorHAnsi" w:hAnsiTheme="minorHAnsi" w:cstheme="minorHAnsi"/>
          <w:sz w:val="22"/>
          <w:szCs w:val="22"/>
          <w:u w:val="single"/>
          <w:lang w:eastAsia="nl-BE"/>
        </w:rPr>
        <w:t>gerecruteerd</w:t>
      </w:r>
      <w:proofErr w:type="spellEnd"/>
      <w:r w:rsidRPr="002C5C91">
        <w:rPr>
          <w:rFonts w:asciiTheme="minorHAnsi" w:hAnsiTheme="minorHAnsi" w:cstheme="minorHAnsi"/>
          <w:sz w:val="22"/>
          <w:szCs w:val="22"/>
          <w:u w:val="single"/>
          <w:lang w:eastAsia="nl-BE"/>
        </w:rPr>
        <w:t>?</w:t>
      </w:r>
    </w:p>
    <w:p w:rsidR="00140A04" w:rsidRPr="003A3FFE" w:rsidRDefault="00140A04" w:rsidP="00140A04">
      <w:pPr>
        <w:tabs>
          <w:tab w:val="center" w:pos="4253"/>
        </w:tabs>
        <w:spacing w:before="240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140A04" w:rsidRPr="003A3FFE" w:rsidRDefault="00140A04" w:rsidP="00140A04">
      <w:pPr>
        <w:tabs>
          <w:tab w:val="center" w:pos="4253"/>
        </w:tabs>
        <w:spacing w:before="240" w:after="240" w:line="276" w:lineRule="auto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140A04" w:rsidRPr="003A3FFE" w:rsidRDefault="00140A04" w:rsidP="00140A04">
      <w:pPr>
        <w:tabs>
          <w:tab w:val="center" w:pos="4253"/>
        </w:tabs>
        <w:spacing w:after="240" w:line="276" w:lineRule="auto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140A04" w:rsidRPr="003A3FFE" w:rsidRDefault="00140A04" w:rsidP="00140A04">
      <w:pPr>
        <w:tabs>
          <w:tab w:val="center" w:pos="4253"/>
        </w:tabs>
        <w:spacing w:after="240" w:line="276" w:lineRule="auto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140A04" w:rsidRPr="003A3FFE" w:rsidRDefault="00140A04" w:rsidP="00140A04">
      <w:pPr>
        <w:tabs>
          <w:tab w:val="center" w:pos="4253"/>
        </w:tabs>
        <w:spacing w:after="240" w:line="276" w:lineRule="auto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140A04" w:rsidRPr="003A3FFE" w:rsidRDefault="00140A04" w:rsidP="00140A04">
      <w:pPr>
        <w:tabs>
          <w:tab w:val="center" w:pos="4253"/>
        </w:tabs>
        <w:spacing w:after="240" w:line="276" w:lineRule="auto"/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Pr="00264D6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264D6E">
        <w:rPr>
          <w:rFonts w:asciiTheme="minorHAnsi" w:hAnsiTheme="minorHAnsi" w:cstheme="minorHAnsi"/>
          <w:sz w:val="22"/>
          <w:szCs w:val="22"/>
          <w:u w:val="single"/>
          <w:lang w:eastAsia="nl-BE"/>
        </w:rPr>
        <w:t>Hoe is de verwerking van data geregeld? Hoe lang worden data bewaard? Wat gebeurt er na afloop van het onderzoek met de data?</w:t>
      </w: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Pr="003A3FFE" w:rsidRDefault="00264D6E" w:rsidP="00264D6E">
      <w:pPr>
        <w:tabs>
          <w:tab w:val="center" w:pos="4253"/>
        </w:tabs>
        <w:ind w:right="-170"/>
        <w:rPr>
          <w:rFonts w:asciiTheme="minorHAnsi" w:hAnsiTheme="minorHAnsi" w:cstheme="minorHAnsi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264D6E" w:rsidRDefault="00264D6E" w:rsidP="00264D6E">
      <w:pPr>
        <w:tabs>
          <w:tab w:val="center" w:pos="4253"/>
        </w:tabs>
        <w:ind w:left="-736" w:right="-170"/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</w:p>
    <w:p w:rsidR="00264D6E" w:rsidRDefault="00264D6E" w:rsidP="004E2E8F">
      <w:pPr>
        <w:rPr>
          <w:rFonts w:asciiTheme="minorHAnsi" w:hAnsiTheme="minorHAnsi" w:cstheme="minorHAnsi"/>
          <w:b/>
          <w:sz w:val="22"/>
          <w:szCs w:val="22"/>
          <w:u w:val="single"/>
          <w:lang w:val="nl-BE"/>
        </w:rPr>
      </w:pPr>
    </w:p>
    <w:p w:rsidR="009122B6" w:rsidRPr="00BC5BF1" w:rsidRDefault="009122B6" w:rsidP="00BC5BF1">
      <w:pPr>
        <w:pStyle w:val="Kop1"/>
        <w:rPr>
          <w:u w:val="single"/>
          <w:lang w:val="nl-BE"/>
        </w:rPr>
      </w:pPr>
      <w:r w:rsidRPr="00BC5BF1">
        <w:rPr>
          <w:u w:val="single"/>
          <w:lang w:val="nl-BE"/>
        </w:rPr>
        <w:lastRenderedPageBreak/>
        <w:t>VERKLARING VAN DE ONDERZOEKERS</w:t>
      </w:r>
    </w:p>
    <w:p w:rsidR="00D87FD2" w:rsidRPr="00BC5BF1" w:rsidRDefault="00D87FD2" w:rsidP="00BC5BF1">
      <w:pPr>
        <w:pStyle w:val="Kop1"/>
        <w:rPr>
          <w:u w:val="single"/>
          <w:lang w:val="nl-BE"/>
        </w:rPr>
      </w:pPr>
    </w:p>
    <w:p w:rsidR="00D87FD2" w:rsidRDefault="00D87FD2" w:rsidP="004E2E8F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D87FD2">
        <w:rPr>
          <w:rFonts w:asciiTheme="minorHAnsi" w:hAnsiTheme="minorHAnsi" w:cstheme="minorHAnsi"/>
          <w:sz w:val="22"/>
          <w:szCs w:val="22"/>
          <w:lang w:val="nl-BE"/>
        </w:rPr>
        <w:t>De onderzoekers verbinden zich er toe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de resultaten van hun onderzoek, de uitgeschreven interviews over te maken aan</w:t>
      </w:r>
      <w:r w:rsidR="00140A04">
        <w:rPr>
          <w:rFonts w:asciiTheme="minorHAnsi" w:hAnsiTheme="minorHAnsi" w:cstheme="minorHAnsi"/>
          <w:sz w:val="22"/>
          <w:szCs w:val="22"/>
          <w:lang w:val="nl-BE"/>
        </w:rPr>
        <w:t xml:space="preserve"> Ethische Commissie en/of directielid dat toestemming tot deelname gaf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. Tevens laten zij de tekst waarin ziekenhuisgegevens </w:t>
      </w:r>
      <w:r w:rsidR="00C806C2">
        <w:rPr>
          <w:rFonts w:asciiTheme="minorHAnsi" w:hAnsiTheme="minorHAnsi" w:cstheme="minorHAnsi"/>
          <w:sz w:val="22"/>
          <w:szCs w:val="22"/>
          <w:lang w:val="nl-BE"/>
        </w:rPr>
        <w:t xml:space="preserve">nominatief </w:t>
      </w:r>
      <w:r>
        <w:rPr>
          <w:rFonts w:asciiTheme="minorHAnsi" w:hAnsiTheme="minorHAnsi" w:cstheme="minorHAnsi"/>
          <w:sz w:val="22"/>
          <w:szCs w:val="22"/>
          <w:lang w:val="nl-BE"/>
        </w:rPr>
        <w:t>vermeld worden</w:t>
      </w:r>
      <w:r w:rsidR="00787545">
        <w:rPr>
          <w:rFonts w:asciiTheme="minorHAnsi" w:hAnsiTheme="minorHAnsi" w:cstheme="minorHAnsi"/>
          <w:sz w:val="22"/>
          <w:szCs w:val="22"/>
          <w:lang w:val="nl-BE"/>
        </w:rPr>
        <w:t>,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lezen ter goedkeuring vooraleer deze te publiceren. </w:t>
      </w:r>
    </w:p>
    <w:p w:rsidR="00D87FD2" w:rsidRDefault="00D87FD2" w:rsidP="004E2E8F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D87FD2" w:rsidRPr="00D87FD2" w:rsidRDefault="00D87FD2" w:rsidP="004E2E8F">
      <w:pPr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</w:pP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>Naam</w:t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  <w:t>Handtekening</w:t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</w:r>
      <w:r w:rsidRPr="00D87FD2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  <w:tab/>
        <w:t>Datum</w:t>
      </w:r>
    </w:p>
    <w:p w:rsidR="00D87FD2" w:rsidRPr="00D87FD2" w:rsidRDefault="00D87FD2" w:rsidP="004E2E8F">
      <w:pPr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nl-BE"/>
        </w:rPr>
      </w:pPr>
    </w:p>
    <w:p w:rsidR="00D87FD2" w:rsidRDefault="00D87FD2" w:rsidP="00D87FD2">
      <w:pPr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D87FD2" w:rsidRDefault="00D87FD2" w:rsidP="00D87FD2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877971" w:rsidRDefault="00877971" w:rsidP="00877971">
      <w:pPr>
        <w:rPr>
          <w:rFonts w:asciiTheme="minorHAnsi" w:hAnsiTheme="minorHAnsi" w:cstheme="minorHAnsi"/>
          <w:color w:val="C0C0C0"/>
          <w:sz w:val="22"/>
          <w:szCs w:val="22"/>
          <w:lang w:eastAsia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p w:rsidR="00D87FD2" w:rsidRDefault="00D87FD2" w:rsidP="004E2E8F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877971" w:rsidRPr="00D87FD2" w:rsidRDefault="00877971" w:rsidP="004E2E8F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3A3FFE">
        <w:rPr>
          <w:rFonts w:asciiTheme="minorHAnsi" w:hAnsiTheme="minorHAnsi" w:cstheme="minorHAnsi"/>
          <w:color w:val="C0C0C0"/>
          <w:sz w:val="22"/>
          <w:szCs w:val="22"/>
          <w:lang w:eastAsia="nl-BE"/>
        </w:rPr>
        <w:t>___________________________________________________________________________</w:t>
      </w:r>
    </w:p>
    <w:sectPr w:rsidR="00877971" w:rsidRPr="00D87FD2" w:rsidSect="00381EC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F6" w:rsidRDefault="001E26F6" w:rsidP="008F2DEC">
      <w:r>
        <w:separator/>
      </w:r>
    </w:p>
  </w:endnote>
  <w:endnote w:type="continuationSeparator" w:id="0">
    <w:p w:rsidR="001E26F6" w:rsidRDefault="001E26F6" w:rsidP="008F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00" w:rsidRPr="00E02439" w:rsidRDefault="00F11F00" w:rsidP="008F2DEC">
    <w:pPr>
      <w:pStyle w:val="Voettekst"/>
    </w:pPr>
  </w:p>
  <w:p w:rsidR="00F11F00" w:rsidRPr="00C65B70" w:rsidRDefault="00F11F00" w:rsidP="008F2DEC">
    <w:pPr>
      <w:pStyle w:val="Voettekst"/>
    </w:pPr>
    <w:r w:rsidRPr="00C65B70">
      <w:rPr>
        <w:b/>
      </w:rPr>
      <w:t>Algemeen Ziekenhuis Jan Portaels vzw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</w:t>
    </w:r>
    <w:r w:rsidRPr="000E2B4D">
      <w:t xml:space="preserve">Gendarmeriestraat </w:t>
    </w:r>
    <w:r w:rsidRPr="00C65B70">
      <w:t>65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B-1800 Vilvoorde</w:t>
    </w:r>
    <w:r w:rsidRPr="00C65B70">
      <w:rPr>
        <w:color w:val="D6D928"/>
      </w:rPr>
      <w:t xml:space="preserve"> </w:t>
    </w:r>
    <w:r w:rsidRPr="00417CED">
      <w:rPr>
        <w:color w:val="B5B927"/>
      </w:rPr>
      <w:t>|</w:t>
    </w:r>
    <w:r w:rsidRPr="00C65B70">
      <w:t xml:space="preserve"> T 02 254 64 00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F 02 257 50 50</w:t>
    </w:r>
  </w:p>
  <w:p w:rsidR="00F11F00" w:rsidRPr="000E2B4D" w:rsidRDefault="001E26F6" w:rsidP="008F2DEC">
    <w:pPr>
      <w:pStyle w:val="Voettekst"/>
    </w:pPr>
    <w:hyperlink r:id="rId1" w:history="1">
      <w:r w:rsidR="00F11F00" w:rsidRPr="00C65B70">
        <w:t>info@azjanportaels.be</w:t>
      </w:r>
    </w:hyperlink>
    <w:r w:rsidR="00F11F00" w:rsidRPr="00C65B70">
      <w:rPr>
        <w:color w:val="D6D928"/>
      </w:rPr>
      <w:t xml:space="preserve"> </w:t>
    </w:r>
    <w:r w:rsidR="00F11F00" w:rsidRPr="000E2B4D">
      <w:rPr>
        <w:color w:val="B5B927"/>
      </w:rPr>
      <w:t>|</w:t>
    </w:r>
    <w:r w:rsidR="00F11F00" w:rsidRPr="00C65B70">
      <w:t xml:space="preserve"> </w:t>
    </w:r>
    <w:hyperlink r:id="rId2" w:history="1">
      <w:r w:rsidR="00F11F00" w:rsidRPr="00C65B70">
        <w:t>www.azjanportaels.be</w:t>
      </w:r>
    </w:hyperlink>
    <w:r w:rsidR="00F11F00" w:rsidRPr="00C65B70">
      <w:rPr>
        <w:color w:val="D6D928"/>
      </w:rPr>
      <w:t xml:space="preserve"> </w:t>
    </w:r>
    <w:r w:rsidR="00F11F00" w:rsidRPr="000E2B4D">
      <w:rPr>
        <w:color w:val="B5B927"/>
      </w:rPr>
      <w:t>|</w:t>
    </w:r>
    <w:r w:rsidR="00F11F00" w:rsidRPr="00C65B70">
      <w:t xml:space="preserve"> vereniging zonder winstoogmerk</w:t>
    </w:r>
    <w:r w:rsidR="00F11F00" w:rsidRPr="00C65B70">
      <w:rPr>
        <w:color w:val="D6D928"/>
      </w:rPr>
      <w:t xml:space="preserve"> </w:t>
    </w:r>
    <w:r w:rsidR="00F11F00" w:rsidRPr="000E2B4D">
      <w:rPr>
        <w:color w:val="B5B927"/>
      </w:rPr>
      <w:t>|</w:t>
    </w:r>
    <w:r w:rsidR="00F11F00" w:rsidRPr="00C65B70">
      <w:t xml:space="preserve"> RPR Vilvoorde 0267 386 438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00" w:rsidRPr="00E02439" w:rsidRDefault="00F11F00" w:rsidP="008F2DEC">
    <w:pPr>
      <w:pStyle w:val="Voettekst"/>
    </w:pPr>
  </w:p>
  <w:p w:rsidR="00F11F00" w:rsidRPr="00C65B70" w:rsidRDefault="00F11F00" w:rsidP="008F2DEC">
    <w:pPr>
      <w:pStyle w:val="Voettekst"/>
    </w:pPr>
    <w:r w:rsidRPr="00C65B70">
      <w:rPr>
        <w:b/>
      </w:rPr>
      <w:t>Algemeen Ziekenhuis Jan Portaels vzw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</w:t>
    </w:r>
    <w:r w:rsidRPr="000E2B4D">
      <w:t xml:space="preserve">Gendarmeriestraat </w:t>
    </w:r>
    <w:r w:rsidRPr="00C65B70">
      <w:t>65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B-1800 Vilvoorde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T 02 254 64 00</w:t>
    </w:r>
    <w:r w:rsidRPr="00C65B70">
      <w:rPr>
        <w:color w:val="D6D928"/>
      </w:rPr>
      <w:t xml:space="preserve"> </w:t>
    </w:r>
    <w:r w:rsidRPr="000E2B4D">
      <w:rPr>
        <w:color w:val="B5B927"/>
      </w:rPr>
      <w:t>|</w:t>
    </w:r>
    <w:r w:rsidRPr="00C65B70">
      <w:t xml:space="preserve"> F 02 257 50 50</w:t>
    </w:r>
  </w:p>
  <w:p w:rsidR="00F11F00" w:rsidRPr="00C65B70" w:rsidRDefault="001E26F6" w:rsidP="008F2DEC">
    <w:pPr>
      <w:pStyle w:val="Voettekst"/>
    </w:pPr>
    <w:hyperlink r:id="rId1" w:history="1">
      <w:r w:rsidR="00F11F00" w:rsidRPr="00C65B70">
        <w:t>info@azjanportaels.be</w:t>
      </w:r>
    </w:hyperlink>
    <w:r w:rsidR="00F11F00" w:rsidRPr="00C65B70">
      <w:rPr>
        <w:color w:val="D6D928"/>
      </w:rPr>
      <w:t xml:space="preserve"> </w:t>
    </w:r>
    <w:r w:rsidR="00F11F00" w:rsidRPr="000E2B4D">
      <w:rPr>
        <w:color w:val="B5B927"/>
      </w:rPr>
      <w:t>|</w:t>
    </w:r>
    <w:r w:rsidR="00F11F00" w:rsidRPr="00C65B70">
      <w:t xml:space="preserve"> </w:t>
    </w:r>
    <w:hyperlink r:id="rId2" w:history="1">
      <w:r w:rsidR="00F11F00" w:rsidRPr="00C65B70">
        <w:t>www.azjanportaels.be</w:t>
      </w:r>
    </w:hyperlink>
    <w:r w:rsidR="00F11F00" w:rsidRPr="00C65B70">
      <w:rPr>
        <w:color w:val="D6D928"/>
      </w:rPr>
      <w:t xml:space="preserve"> </w:t>
    </w:r>
    <w:r w:rsidR="00F11F00" w:rsidRPr="000E2B4D">
      <w:rPr>
        <w:color w:val="B5B927"/>
      </w:rPr>
      <w:t>|</w:t>
    </w:r>
    <w:r w:rsidR="00F11F00" w:rsidRPr="00C65B70">
      <w:t xml:space="preserve"> vereniging zonder winstoogmerk</w:t>
    </w:r>
    <w:r w:rsidR="00F11F00" w:rsidRPr="00C65B70">
      <w:rPr>
        <w:color w:val="D6D928"/>
      </w:rPr>
      <w:t xml:space="preserve"> </w:t>
    </w:r>
    <w:r w:rsidR="00F11F00" w:rsidRPr="000E2B4D">
      <w:rPr>
        <w:color w:val="B5B927"/>
      </w:rPr>
      <w:t>|</w:t>
    </w:r>
    <w:r w:rsidR="00F11F00" w:rsidRPr="00C65B70">
      <w:t xml:space="preserve"> RPR Vilvoorde 0267 386 438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F6" w:rsidRDefault="001E26F6" w:rsidP="008F2DEC">
      <w:r>
        <w:separator/>
      </w:r>
    </w:p>
  </w:footnote>
  <w:footnote w:type="continuationSeparator" w:id="0">
    <w:p w:rsidR="001E26F6" w:rsidRDefault="001E26F6" w:rsidP="008F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A6" w:rsidRDefault="006760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00" w:rsidRPr="00541B4A" w:rsidRDefault="004E3ADD" w:rsidP="008F2DEC">
    <w:pPr>
      <w:pStyle w:val="Koptekst"/>
      <w:rPr>
        <w:b/>
        <w:sz w:val="24"/>
        <w:szCs w:val="24"/>
      </w:rPr>
    </w:pPr>
    <w:r w:rsidRPr="00541B4A">
      <w:rPr>
        <w:b/>
        <w:sz w:val="24"/>
        <w:szCs w:val="24"/>
        <w:lang w:val="nl-BE" w:eastAsia="nl-BE"/>
      </w:rPr>
      <w:drawing>
        <wp:anchor distT="0" distB="0" distL="114300" distR="114300" simplePos="0" relativeHeight="251657216" behindDoc="1" locked="0" layoutInCell="1" allowOverlap="1" wp14:anchorId="1476B033" wp14:editId="28525292">
          <wp:simplePos x="0" y="0"/>
          <wp:positionH relativeFrom="page">
            <wp:posOffset>-17813</wp:posOffset>
          </wp:positionH>
          <wp:positionV relativeFrom="page">
            <wp:posOffset>0</wp:posOffset>
          </wp:positionV>
          <wp:extent cx="7558946" cy="2654135"/>
          <wp:effectExtent l="0" t="0" r="4445" b="0"/>
          <wp:wrapNone/>
          <wp:docPr id="4" name="Afbeelding 4" descr="Macintosh HD:Users:erikavanhulst:•JOBS ERIKA•:JAN PORTAELS:HUISSTIJL DEF:BRIEFPAPIER:werkdocs:achtergron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erikavanhulst:•JOBS ERIKA•:JAN PORTAELS:HUISSTIJL DEF:BRIEFPAPIER:werkdocs:achtergron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323" cy="265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B4A" w:rsidRPr="00541B4A">
      <w:rPr>
        <w:b/>
        <w:sz w:val="24"/>
        <w:szCs w:val="24"/>
      </w:rPr>
      <w:t xml:space="preserve">Ethische </w:t>
    </w:r>
    <w:r w:rsidR="00BC5BF1" w:rsidRPr="00541B4A">
      <w:rPr>
        <w:b/>
        <w:sz w:val="24"/>
        <w:szCs w:val="24"/>
      </w:rPr>
      <w:t xml:space="preserve">Commissie </w:t>
    </w:r>
  </w:p>
  <w:p w:rsidR="00BC5BF1" w:rsidRDefault="00BC5BF1" w:rsidP="00541B4A">
    <w:pPr>
      <w:pStyle w:val="Koptekst"/>
      <w:ind w:left="7080"/>
      <w:jc w:val="left"/>
    </w:pPr>
    <w:r>
      <w:t>Aanvraag advies studenten</w:t>
    </w:r>
  </w:p>
  <w:p w:rsidR="00541B4A" w:rsidRDefault="00541B4A" w:rsidP="00541B4A">
    <w:pPr>
      <w:pStyle w:val="Koptekst"/>
      <w:ind w:left="7080"/>
      <w:jc w:val="left"/>
    </w:pPr>
    <w:r>
      <w:t>Auteur:  Secretaris EC</w:t>
    </w:r>
  </w:p>
  <w:p w:rsidR="00541B4A" w:rsidRDefault="00541B4A" w:rsidP="00541B4A">
    <w:pPr>
      <w:pStyle w:val="Koptekst"/>
      <w:ind w:left="7080"/>
      <w:jc w:val="left"/>
    </w:pPr>
    <w:r>
      <w:t>Documentbeheer versie juni 2024</w:t>
    </w:r>
  </w:p>
  <w:p w:rsidR="00F11F00" w:rsidRDefault="00F11F00" w:rsidP="008F2DEC">
    <w:pPr>
      <w:pStyle w:val="Koptekst"/>
    </w:pPr>
  </w:p>
  <w:p w:rsidR="00F11F00" w:rsidRDefault="00F11F00" w:rsidP="008F2DEC">
    <w:pPr>
      <w:pStyle w:val="Koptekst"/>
    </w:pPr>
  </w:p>
  <w:p w:rsidR="00F11F00" w:rsidRDefault="00F11F00" w:rsidP="008F2DEC">
    <w:pPr>
      <w:pStyle w:val="Koptekst"/>
    </w:pPr>
  </w:p>
  <w:p w:rsidR="00F11F00" w:rsidRDefault="00F11F00" w:rsidP="008F2DEC">
    <w:pPr>
      <w:pStyle w:val="Koptekst"/>
    </w:pPr>
  </w:p>
  <w:p w:rsidR="00F11F00" w:rsidRDefault="00F11F00" w:rsidP="008F2DEC">
    <w:pPr>
      <w:pStyle w:val="Koptekst"/>
    </w:pPr>
  </w:p>
  <w:p w:rsidR="00F11F00" w:rsidRDefault="00F11F00" w:rsidP="008F2DEC">
    <w:pPr>
      <w:pStyle w:val="Koptekst"/>
    </w:pPr>
  </w:p>
  <w:p w:rsidR="00F11F00" w:rsidRDefault="00F11F00" w:rsidP="008F2D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6EA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F00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788F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980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122D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FFC3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E25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982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7E0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D6C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629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80339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3CF53C8"/>
    <w:multiLevelType w:val="singleLevel"/>
    <w:tmpl w:val="DE0AD5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3FF7371"/>
    <w:multiLevelType w:val="singleLevel"/>
    <w:tmpl w:val="8594160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77A0496"/>
    <w:multiLevelType w:val="hybridMultilevel"/>
    <w:tmpl w:val="4CFCD4EE"/>
    <w:lvl w:ilvl="0" w:tplc="0813000F">
      <w:start w:val="1"/>
      <w:numFmt w:val="decimal"/>
      <w:lvlText w:val="%1."/>
      <w:lvlJc w:val="left"/>
      <w:pPr>
        <w:ind w:left="344" w:hanging="360"/>
      </w:pPr>
    </w:lvl>
    <w:lvl w:ilvl="1" w:tplc="08130019" w:tentative="1">
      <w:start w:val="1"/>
      <w:numFmt w:val="lowerLetter"/>
      <w:lvlText w:val="%2."/>
      <w:lvlJc w:val="left"/>
      <w:pPr>
        <w:ind w:left="1064" w:hanging="360"/>
      </w:pPr>
    </w:lvl>
    <w:lvl w:ilvl="2" w:tplc="0813001B" w:tentative="1">
      <w:start w:val="1"/>
      <w:numFmt w:val="lowerRoman"/>
      <w:lvlText w:val="%3."/>
      <w:lvlJc w:val="right"/>
      <w:pPr>
        <w:ind w:left="1784" w:hanging="180"/>
      </w:pPr>
    </w:lvl>
    <w:lvl w:ilvl="3" w:tplc="0813000F" w:tentative="1">
      <w:start w:val="1"/>
      <w:numFmt w:val="decimal"/>
      <w:lvlText w:val="%4."/>
      <w:lvlJc w:val="left"/>
      <w:pPr>
        <w:ind w:left="2504" w:hanging="360"/>
      </w:pPr>
    </w:lvl>
    <w:lvl w:ilvl="4" w:tplc="08130019" w:tentative="1">
      <w:start w:val="1"/>
      <w:numFmt w:val="lowerLetter"/>
      <w:lvlText w:val="%5."/>
      <w:lvlJc w:val="left"/>
      <w:pPr>
        <w:ind w:left="3224" w:hanging="360"/>
      </w:pPr>
    </w:lvl>
    <w:lvl w:ilvl="5" w:tplc="0813001B" w:tentative="1">
      <w:start w:val="1"/>
      <w:numFmt w:val="lowerRoman"/>
      <w:lvlText w:val="%6."/>
      <w:lvlJc w:val="right"/>
      <w:pPr>
        <w:ind w:left="3944" w:hanging="180"/>
      </w:pPr>
    </w:lvl>
    <w:lvl w:ilvl="6" w:tplc="0813000F" w:tentative="1">
      <w:start w:val="1"/>
      <w:numFmt w:val="decimal"/>
      <w:lvlText w:val="%7."/>
      <w:lvlJc w:val="left"/>
      <w:pPr>
        <w:ind w:left="4664" w:hanging="360"/>
      </w:pPr>
    </w:lvl>
    <w:lvl w:ilvl="7" w:tplc="08130019" w:tentative="1">
      <w:start w:val="1"/>
      <w:numFmt w:val="lowerLetter"/>
      <w:lvlText w:val="%8."/>
      <w:lvlJc w:val="left"/>
      <w:pPr>
        <w:ind w:left="5384" w:hanging="360"/>
      </w:pPr>
    </w:lvl>
    <w:lvl w:ilvl="8" w:tplc="0813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5" w15:restartNumberingAfterBreak="0">
    <w:nsid w:val="0D2863F9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E230A28"/>
    <w:multiLevelType w:val="singleLevel"/>
    <w:tmpl w:val="60D2F39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3597677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3DA4852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18FA6AD3"/>
    <w:multiLevelType w:val="hybridMultilevel"/>
    <w:tmpl w:val="B97E99F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20C76"/>
    <w:multiLevelType w:val="singleLevel"/>
    <w:tmpl w:val="08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FB65405"/>
    <w:multiLevelType w:val="hybridMultilevel"/>
    <w:tmpl w:val="69F2DFDC"/>
    <w:lvl w:ilvl="0" w:tplc="FDAA0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5B2C68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28B86040"/>
    <w:multiLevelType w:val="hybridMultilevel"/>
    <w:tmpl w:val="7862AFB0"/>
    <w:lvl w:ilvl="0" w:tplc="0813000F">
      <w:start w:val="1"/>
      <w:numFmt w:val="decimal"/>
      <w:lvlText w:val="%1."/>
      <w:lvlJc w:val="left"/>
      <w:pPr>
        <w:ind w:left="-16" w:hanging="360"/>
      </w:pPr>
    </w:lvl>
    <w:lvl w:ilvl="1" w:tplc="08130019" w:tentative="1">
      <w:start w:val="1"/>
      <w:numFmt w:val="lowerLetter"/>
      <w:lvlText w:val="%2."/>
      <w:lvlJc w:val="left"/>
      <w:pPr>
        <w:ind w:left="704" w:hanging="360"/>
      </w:pPr>
    </w:lvl>
    <w:lvl w:ilvl="2" w:tplc="0813001B" w:tentative="1">
      <w:start w:val="1"/>
      <w:numFmt w:val="lowerRoman"/>
      <w:lvlText w:val="%3."/>
      <w:lvlJc w:val="right"/>
      <w:pPr>
        <w:ind w:left="1424" w:hanging="180"/>
      </w:pPr>
    </w:lvl>
    <w:lvl w:ilvl="3" w:tplc="0813000F" w:tentative="1">
      <w:start w:val="1"/>
      <w:numFmt w:val="decimal"/>
      <w:lvlText w:val="%4."/>
      <w:lvlJc w:val="left"/>
      <w:pPr>
        <w:ind w:left="2144" w:hanging="360"/>
      </w:pPr>
    </w:lvl>
    <w:lvl w:ilvl="4" w:tplc="08130019" w:tentative="1">
      <w:start w:val="1"/>
      <w:numFmt w:val="lowerLetter"/>
      <w:lvlText w:val="%5."/>
      <w:lvlJc w:val="left"/>
      <w:pPr>
        <w:ind w:left="2864" w:hanging="360"/>
      </w:pPr>
    </w:lvl>
    <w:lvl w:ilvl="5" w:tplc="0813001B" w:tentative="1">
      <w:start w:val="1"/>
      <w:numFmt w:val="lowerRoman"/>
      <w:lvlText w:val="%6."/>
      <w:lvlJc w:val="right"/>
      <w:pPr>
        <w:ind w:left="3584" w:hanging="180"/>
      </w:pPr>
    </w:lvl>
    <w:lvl w:ilvl="6" w:tplc="0813000F" w:tentative="1">
      <w:start w:val="1"/>
      <w:numFmt w:val="decimal"/>
      <w:lvlText w:val="%7."/>
      <w:lvlJc w:val="left"/>
      <w:pPr>
        <w:ind w:left="4304" w:hanging="360"/>
      </w:pPr>
    </w:lvl>
    <w:lvl w:ilvl="7" w:tplc="08130019" w:tentative="1">
      <w:start w:val="1"/>
      <w:numFmt w:val="lowerLetter"/>
      <w:lvlText w:val="%8."/>
      <w:lvlJc w:val="left"/>
      <w:pPr>
        <w:ind w:left="5024" w:hanging="360"/>
      </w:pPr>
    </w:lvl>
    <w:lvl w:ilvl="8" w:tplc="0813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24" w15:restartNumberingAfterBreak="0">
    <w:nsid w:val="2BC609E3"/>
    <w:multiLevelType w:val="hybridMultilevel"/>
    <w:tmpl w:val="FDBCA7B4"/>
    <w:lvl w:ilvl="0" w:tplc="0813000F">
      <w:start w:val="1"/>
      <w:numFmt w:val="decimal"/>
      <w:lvlText w:val="%1."/>
      <w:lvlJc w:val="left"/>
      <w:pPr>
        <w:ind w:left="-392" w:hanging="360"/>
      </w:pPr>
    </w:lvl>
    <w:lvl w:ilvl="1" w:tplc="08130019" w:tentative="1">
      <w:start w:val="1"/>
      <w:numFmt w:val="lowerLetter"/>
      <w:lvlText w:val="%2."/>
      <w:lvlJc w:val="left"/>
      <w:pPr>
        <w:ind w:left="704" w:hanging="360"/>
      </w:pPr>
    </w:lvl>
    <w:lvl w:ilvl="2" w:tplc="0813001B" w:tentative="1">
      <w:start w:val="1"/>
      <w:numFmt w:val="lowerRoman"/>
      <w:lvlText w:val="%3."/>
      <w:lvlJc w:val="right"/>
      <w:pPr>
        <w:ind w:left="1424" w:hanging="180"/>
      </w:pPr>
    </w:lvl>
    <w:lvl w:ilvl="3" w:tplc="0813000F" w:tentative="1">
      <w:start w:val="1"/>
      <w:numFmt w:val="decimal"/>
      <w:lvlText w:val="%4."/>
      <w:lvlJc w:val="left"/>
      <w:pPr>
        <w:ind w:left="2144" w:hanging="360"/>
      </w:pPr>
    </w:lvl>
    <w:lvl w:ilvl="4" w:tplc="08130019" w:tentative="1">
      <w:start w:val="1"/>
      <w:numFmt w:val="lowerLetter"/>
      <w:lvlText w:val="%5."/>
      <w:lvlJc w:val="left"/>
      <w:pPr>
        <w:ind w:left="2864" w:hanging="360"/>
      </w:pPr>
    </w:lvl>
    <w:lvl w:ilvl="5" w:tplc="0813001B" w:tentative="1">
      <w:start w:val="1"/>
      <w:numFmt w:val="lowerRoman"/>
      <w:lvlText w:val="%6."/>
      <w:lvlJc w:val="right"/>
      <w:pPr>
        <w:ind w:left="3584" w:hanging="180"/>
      </w:pPr>
    </w:lvl>
    <w:lvl w:ilvl="6" w:tplc="0813000F" w:tentative="1">
      <w:start w:val="1"/>
      <w:numFmt w:val="decimal"/>
      <w:lvlText w:val="%7."/>
      <w:lvlJc w:val="left"/>
      <w:pPr>
        <w:ind w:left="4304" w:hanging="360"/>
      </w:pPr>
    </w:lvl>
    <w:lvl w:ilvl="7" w:tplc="08130019" w:tentative="1">
      <w:start w:val="1"/>
      <w:numFmt w:val="lowerLetter"/>
      <w:lvlText w:val="%8."/>
      <w:lvlJc w:val="left"/>
      <w:pPr>
        <w:ind w:left="5024" w:hanging="360"/>
      </w:pPr>
    </w:lvl>
    <w:lvl w:ilvl="8" w:tplc="0813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25" w15:restartNumberingAfterBreak="0">
    <w:nsid w:val="2C2010F6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07821E1"/>
    <w:multiLevelType w:val="hybridMultilevel"/>
    <w:tmpl w:val="E8FCBF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A3360"/>
    <w:multiLevelType w:val="hybridMultilevel"/>
    <w:tmpl w:val="2B4C48D8"/>
    <w:lvl w:ilvl="0" w:tplc="0413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356A7326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369A616D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5575B47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94A62B5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F301CA2"/>
    <w:multiLevelType w:val="singleLevel"/>
    <w:tmpl w:val="0316BA46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33" w15:restartNumberingAfterBreak="0">
    <w:nsid w:val="4FE71889"/>
    <w:multiLevelType w:val="singleLevel"/>
    <w:tmpl w:val="0316BA46"/>
    <w:lvl w:ilvl="0">
      <w:start w:val="4"/>
      <w:numFmt w:val="bullet"/>
      <w:lvlText w:val="-"/>
      <w:lvlJc w:val="left"/>
      <w:pPr>
        <w:tabs>
          <w:tab w:val="num" w:pos="1283"/>
        </w:tabs>
        <w:ind w:left="1283" w:hanging="360"/>
      </w:pPr>
      <w:rPr>
        <w:rFonts w:ascii="Times New Roman" w:hAnsi="Times New Roman" w:hint="default"/>
      </w:rPr>
    </w:lvl>
  </w:abstractNum>
  <w:abstractNum w:abstractNumId="34" w15:restartNumberingAfterBreak="0">
    <w:nsid w:val="509406E8"/>
    <w:multiLevelType w:val="hybridMultilevel"/>
    <w:tmpl w:val="592208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C5DD0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2DD2EFD"/>
    <w:multiLevelType w:val="hybridMultilevel"/>
    <w:tmpl w:val="BB64722A"/>
    <w:lvl w:ilvl="0" w:tplc="15048AD2">
      <w:start w:val="1"/>
      <w:numFmt w:val="bullet"/>
      <w:lvlText w:val=""/>
      <w:lvlJc w:val="left"/>
      <w:pPr>
        <w:ind w:left="-1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37" w15:restartNumberingAfterBreak="0">
    <w:nsid w:val="59FF52AB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AFC4EFF"/>
    <w:multiLevelType w:val="hybridMultilevel"/>
    <w:tmpl w:val="B02638B2"/>
    <w:lvl w:ilvl="0" w:tplc="0813000F">
      <w:start w:val="1"/>
      <w:numFmt w:val="decimal"/>
      <w:lvlText w:val="%1."/>
      <w:lvlJc w:val="left"/>
      <w:pPr>
        <w:ind w:left="344" w:hanging="360"/>
      </w:pPr>
    </w:lvl>
    <w:lvl w:ilvl="1" w:tplc="08130019" w:tentative="1">
      <w:start w:val="1"/>
      <w:numFmt w:val="lowerLetter"/>
      <w:lvlText w:val="%2."/>
      <w:lvlJc w:val="left"/>
      <w:pPr>
        <w:ind w:left="1064" w:hanging="360"/>
      </w:pPr>
    </w:lvl>
    <w:lvl w:ilvl="2" w:tplc="0813001B" w:tentative="1">
      <w:start w:val="1"/>
      <w:numFmt w:val="lowerRoman"/>
      <w:lvlText w:val="%3."/>
      <w:lvlJc w:val="right"/>
      <w:pPr>
        <w:ind w:left="1784" w:hanging="180"/>
      </w:pPr>
    </w:lvl>
    <w:lvl w:ilvl="3" w:tplc="0813000F" w:tentative="1">
      <w:start w:val="1"/>
      <w:numFmt w:val="decimal"/>
      <w:lvlText w:val="%4."/>
      <w:lvlJc w:val="left"/>
      <w:pPr>
        <w:ind w:left="2504" w:hanging="360"/>
      </w:pPr>
    </w:lvl>
    <w:lvl w:ilvl="4" w:tplc="08130019" w:tentative="1">
      <w:start w:val="1"/>
      <w:numFmt w:val="lowerLetter"/>
      <w:lvlText w:val="%5."/>
      <w:lvlJc w:val="left"/>
      <w:pPr>
        <w:ind w:left="3224" w:hanging="360"/>
      </w:pPr>
    </w:lvl>
    <w:lvl w:ilvl="5" w:tplc="0813001B" w:tentative="1">
      <w:start w:val="1"/>
      <w:numFmt w:val="lowerRoman"/>
      <w:lvlText w:val="%6."/>
      <w:lvlJc w:val="right"/>
      <w:pPr>
        <w:ind w:left="3944" w:hanging="180"/>
      </w:pPr>
    </w:lvl>
    <w:lvl w:ilvl="6" w:tplc="0813000F" w:tentative="1">
      <w:start w:val="1"/>
      <w:numFmt w:val="decimal"/>
      <w:lvlText w:val="%7."/>
      <w:lvlJc w:val="left"/>
      <w:pPr>
        <w:ind w:left="4664" w:hanging="360"/>
      </w:pPr>
    </w:lvl>
    <w:lvl w:ilvl="7" w:tplc="08130019" w:tentative="1">
      <w:start w:val="1"/>
      <w:numFmt w:val="lowerLetter"/>
      <w:lvlText w:val="%8."/>
      <w:lvlJc w:val="left"/>
      <w:pPr>
        <w:ind w:left="5384" w:hanging="360"/>
      </w:pPr>
    </w:lvl>
    <w:lvl w:ilvl="8" w:tplc="0813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9" w15:restartNumberingAfterBreak="0">
    <w:nsid w:val="5BA22909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CAB5489"/>
    <w:multiLevelType w:val="singleLevel"/>
    <w:tmpl w:val="6DD27D7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</w:abstractNum>
  <w:abstractNum w:abstractNumId="41" w15:restartNumberingAfterBreak="0">
    <w:nsid w:val="5DD50A16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4AD043C"/>
    <w:multiLevelType w:val="hybridMultilevel"/>
    <w:tmpl w:val="44528C36"/>
    <w:lvl w:ilvl="0" w:tplc="0813000F">
      <w:start w:val="1"/>
      <w:numFmt w:val="decimal"/>
      <w:lvlText w:val="%1."/>
      <w:lvlJc w:val="left"/>
      <w:pPr>
        <w:ind w:left="-16" w:hanging="360"/>
      </w:pPr>
    </w:lvl>
    <w:lvl w:ilvl="1" w:tplc="08130019" w:tentative="1">
      <w:start w:val="1"/>
      <w:numFmt w:val="lowerLetter"/>
      <w:lvlText w:val="%2."/>
      <w:lvlJc w:val="left"/>
      <w:pPr>
        <w:ind w:left="704" w:hanging="360"/>
      </w:pPr>
    </w:lvl>
    <w:lvl w:ilvl="2" w:tplc="0813001B" w:tentative="1">
      <w:start w:val="1"/>
      <w:numFmt w:val="lowerRoman"/>
      <w:lvlText w:val="%3."/>
      <w:lvlJc w:val="right"/>
      <w:pPr>
        <w:ind w:left="1424" w:hanging="180"/>
      </w:pPr>
    </w:lvl>
    <w:lvl w:ilvl="3" w:tplc="0813000F" w:tentative="1">
      <w:start w:val="1"/>
      <w:numFmt w:val="decimal"/>
      <w:lvlText w:val="%4."/>
      <w:lvlJc w:val="left"/>
      <w:pPr>
        <w:ind w:left="2144" w:hanging="360"/>
      </w:pPr>
    </w:lvl>
    <w:lvl w:ilvl="4" w:tplc="08130019" w:tentative="1">
      <w:start w:val="1"/>
      <w:numFmt w:val="lowerLetter"/>
      <w:lvlText w:val="%5."/>
      <w:lvlJc w:val="left"/>
      <w:pPr>
        <w:ind w:left="2864" w:hanging="360"/>
      </w:pPr>
    </w:lvl>
    <w:lvl w:ilvl="5" w:tplc="0813001B" w:tentative="1">
      <w:start w:val="1"/>
      <w:numFmt w:val="lowerRoman"/>
      <w:lvlText w:val="%6."/>
      <w:lvlJc w:val="right"/>
      <w:pPr>
        <w:ind w:left="3584" w:hanging="180"/>
      </w:pPr>
    </w:lvl>
    <w:lvl w:ilvl="6" w:tplc="0813000F" w:tentative="1">
      <w:start w:val="1"/>
      <w:numFmt w:val="decimal"/>
      <w:lvlText w:val="%7."/>
      <w:lvlJc w:val="left"/>
      <w:pPr>
        <w:ind w:left="4304" w:hanging="360"/>
      </w:pPr>
    </w:lvl>
    <w:lvl w:ilvl="7" w:tplc="08130019" w:tentative="1">
      <w:start w:val="1"/>
      <w:numFmt w:val="lowerLetter"/>
      <w:lvlText w:val="%8."/>
      <w:lvlJc w:val="left"/>
      <w:pPr>
        <w:ind w:left="5024" w:hanging="360"/>
      </w:pPr>
    </w:lvl>
    <w:lvl w:ilvl="8" w:tplc="0813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43" w15:restartNumberingAfterBreak="0">
    <w:nsid w:val="6C082F6F"/>
    <w:multiLevelType w:val="singleLevel"/>
    <w:tmpl w:val="08130001"/>
    <w:lvl w:ilvl="0">
      <w:start w:val="1"/>
      <w:numFmt w:val="bullet"/>
      <w:lvlText w:val=""/>
      <w:lvlJc w:val="left"/>
      <w:pPr>
        <w:ind w:left="-376" w:hanging="360"/>
      </w:pPr>
      <w:rPr>
        <w:rFonts w:ascii="Symbol" w:hAnsi="Symbol" w:hint="default"/>
      </w:rPr>
    </w:lvl>
  </w:abstractNum>
  <w:abstractNum w:abstractNumId="44" w15:restartNumberingAfterBreak="0">
    <w:nsid w:val="70134F7E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30975EF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DB9785F"/>
    <w:multiLevelType w:val="multilevel"/>
    <w:tmpl w:val="534E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CC37D3"/>
    <w:multiLevelType w:val="singleLevel"/>
    <w:tmpl w:val="9B709C7E"/>
    <w:lvl w:ilvl="0">
      <w:start w:val="2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20"/>
  </w:num>
  <w:num w:numId="15">
    <w:abstractNumId w:val="33"/>
  </w:num>
  <w:num w:numId="16">
    <w:abstractNumId w:val="13"/>
  </w:num>
  <w:num w:numId="17">
    <w:abstractNumId w:val="12"/>
  </w:num>
  <w:num w:numId="18">
    <w:abstractNumId w:val="16"/>
  </w:num>
  <w:num w:numId="19">
    <w:abstractNumId w:val="43"/>
  </w:num>
  <w:num w:numId="20">
    <w:abstractNumId w:val="40"/>
  </w:num>
  <w:num w:numId="21">
    <w:abstractNumId w:val="41"/>
  </w:num>
  <w:num w:numId="22">
    <w:abstractNumId w:val="18"/>
  </w:num>
  <w:num w:numId="23">
    <w:abstractNumId w:val="25"/>
  </w:num>
  <w:num w:numId="24">
    <w:abstractNumId w:val="44"/>
  </w:num>
  <w:num w:numId="25">
    <w:abstractNumId w:val="37"/>
  </w:num>
  <w:num w:numId="26">
    <w:abstractNumId w:val="29"/>
  </w:num>
  <w:num w:numId="27">
    <w:abstractNumId w:val="39"/>
  </w:num>
  <w:num w:numId="28">
    <w:abstractNumId w:val="45"/>
  </w:num>
  <w:num w:numId="29">
    <w:abstractNumId w:val="22"/>
  </w:num>
  <w:num w:numId="30">
    <w:abstractNumId w:val="30"/>
  </w:num>
  <w:num w:numId="31">
    <w:abstractNumId w:val="15"/>
  </w:num>
  <w:num w:numId="32">
    <w:abstractNumId w:val="17"/>
  </w:num>
  <w:num w:numId="33">
    <w:abstractNumId w:val="47"/>
  </w:num>
  <w:num w:numId="34">
    <w:abstractNumId w:val="31"/>
  </w:num>
  <w:num w:numId="35">
    <w:abstractNumId w:val="11"/>
  </w:num>
  <w:num w:numId="36">
    <w:abstractNumId w:val="35"/>
  </w:num>
  <w:num w:numId="37">
    <w:abstractNumId w:val="28"/>
  </w:num>
  <w:num w:numId="38">
    <w:abstractNumId w:val="46"/>
  </w:num>
  <w:num w:numId="39">
    <w:abstractNumId w:val="34"/>
  </w:num>
  <w:num w:numId="40">
    <w:abstractNumId w:val="21"/>
  </w:num>
  <w:num w:numId="41">
    <w:abstractNumId w:val="42"/>
  </w:num>
  <w:num w:numId="42">
    <w:abstractNumId w:val="14"/>
  </w:num>
  <w:num w:numId="43">
    <w:abstractNumId w:val="26"/>
  </w:num>
  <w:num w:numId="44">
    <w:abstractNumId w:val="19"/>
  </w:num>
  <w:num w:numId="45">
    <w:abstractNumId w:val="23"/>
  </w:num>
  <w:num w:numId="46">
    <w:abstractNumId w:val="38"/>
  </w:num>
  <w:num w:numId="47">
    <w:abstractNumId w:val="2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C"/>
    <w:rsid w:val="000044C8"/>
    <w:rsid w:val="00016A98"/>
    <w:rsid w:val="000211CF"/>
    <w:rsid w:val="00024B91"/>
    <w:rsid w:val="00044E0A"/>
    <w:rsid w:val="000607D1"/>
    <w:rsid w:val="00071FCA"/>
    <w:rsid w:val="00081A57"/>
    <w:rsid w:val="000909A8"/>
    <w:rsid w:val="00096BA2"/>
    <w:rsid w:val="000B0644"/>
    <w:rsid w:val="000B121A"/>
    <w:rsid w:val="000C4C27"/>
    <w:rsid w:val="000E2B4D"/>
    <w:rsid w:val="000F1081"/>
    <w:rsid w:val="0010064D"/>
    <w:rsid w:val="00112E8B"/>
    <w:rsid w:val="00140A04"/>
    <w:rsid w:val="0016576D"/>
    <w:rsid w:val="0017075E"/>
    <w:rsid w:val="001B5EB3"/>
    <w:rsid w:val="001B6B4C"/>
    <w:rsid w:val="001C351E"/>
    <w:rsid w:val="001D5F37"/>
    <w:rsid w:val="001E26F6"/>
    <w:rsid w:val="001F01DF"/>
    <w:rsid w:val="001F3CBF"/>
    <w:rsid w:val="00226F09"/>
    <w:rsid w:val="00231497"/>
    <w:rsid w:val="0025327C"/>
    <w:rsid w:val="00264D6E"/>
    <w:rsid w:val="00265EF8"/>
    <w:rsid w:val="002735EB"/>
    <w:rsid w:val="00274016"/>
    <w:rsid w:val="002A3AED"/>
    <w:rsid w:val="002A7397"/>
    <w:rsid w:val="002C5C91"/>
    <w:rsid w:val="002E0B01"/>
    <w:rsid w:val="00307E90"/>
    <w:rsid w:val="003312AB"/>
    <w:rsid w:val="003374CA"/>
    <w:rsid w:val="00366583"/>
    <w:rsid w:val="00381EC9"/>
    <w:rsid w:val="003958E9"/>
    <w:rsid w:val="00397E88"/>
    <w:rsid w:val="003A00E2"/>
    <w:rsid w:val="003A3FFE"/>
    <w:rsid w:val="003A4232"/>
    <w:rsid w:val="003C0565"/>
    <w:rsid w:val="003D2A28"/>
    <w:rsid w:val="003E086A"/>
    <w:rsid w:val="003F784D"/>
    <w:rsid w:val="00412771"/>
    <w:rsid w:val="00417CED"/>
    <w:rsid w:val="00444B86"/>
    <w:rsid w:val="00476247"/>
    <w:rsid w:val="00481943"/>
    <w:rsid w:val="00493B2A"/>
    <w:rsid w:val="004B7D89"/>
    <w:rsid w:val="004C3278"/>
    <w:rsid w:val="004C6D1B"/>
    <w:rsid w:val="004E2E8F"/>
    <w:rsid w:val="004E3ADD"/>
    <w:rsid w:val="00520331"/>
    <w:rsid w:val="00541B4A"/>
    <w:rsid w:val="005428DD"/>
    <w:rsid w:val="00550773"/>
    <w:rsid w:val="00567A79"/>
    <w:rsid w:val="00577B6A"/>
    <w:rsid w:val="00591876"/>
    <w:rsid w:val="005F1F93"/>
    <w:rsid w:val="0064282E"/>
    <w:rsid w:val="00650D2C"/>
    <w:rsid w:val="006760A6"/>
    <w:rsid w:val="00680ADA"/>
    <w:rsid w:val="006A401C"/>
    <w:rsid w:val="006A630F"/>
    <w:rsid w:val="006C7CED"/>
    <w:rsid w:val="006E2078"/>
    <w:rsid w:val="006F0F3C"/>
    <w:rsid w:val="006F4665"/>
    <w:rsid w:val="006F5BB7"/>
    <w:rsid w:val="007443B0"/>
    <w:rsid w:val="007611FC"/>
    <w:rsid w:val="007624C6"/>
    <w:rsid w:val="00770B7C"/>
    <w:rsid w:val="00774712"/>
    <w:rsid w:val="00776834"/>
    <w:rsid w:val="007822BA"/>
    <w:rsid w:val="00784C66"/>
    <w:rsid w:val="00787545"/>
    <w:rsid w:val="007911A4"/>
    <w:rsid w:val="007B442B"/>
    <w:rsid w:val="007C0AD3"/>
    <w:rsid w:val="007C27EE"/>
    <w:rsid w:val="007C6B06"/>
    <w:rsid w:val="007C7DEC"/>
    <w:rsid w:val="007D3D39"/>
    <w:rsid w:val="007D3DF4"/>
    <w:rsid w:val="007D59E3"/>
    <w:rsid w:val="007D67A7"/>
    <w:rsid w:val="007F1425"/>
    <w:rsid w:val="007F7CCC"/>
    <w:rsid w:val="00877971"/>
    <w:rsid w:val="0088714F"/>
    <w:rsid w:val="008D11CC"/>
    <w:rsid w:val="008D3D35"/>
    <w:rsid w:val="008E2103"/>
    <w:rsid w:val="008F2DEC"/>
    <w:rsid w:val="009122B6"/>
    <w:rsid w:val="00912C1E"/>
    <w:rsid w:val="0093311E"/>
    <w:rsid w:val="00934222"/>
    <w:rsid w:val="00953645"/>
    <w:rsid w:val="00967ED1"/>
    <w:rsid w:val="00975616"/>
    <w:rsid w:val="00993BD3"/>
    <w:rsid w:val="009B6F23"/>
    <w:rsid w:val="009C0520"/>
    <w:rsid w:val="009C05B6"/>
    <w:rsid w:val="009D41B7"/>
    <w:rsid w:val="009D6D9C"/>
    <w:rsid w:val="009F694D"/>
    <w:rsid w:val="00A7597C"/>
    <w:rsid w:val="00A92CAB"/>
    <w:rsid w:val="00AA7221"/>
    <w:rsid w:val="00AB3856"/>
    <w:rsid w:val="00AF564A"/>
    <w:rsid w:val="00B16D6E"/>
    <w:rsid w:val="00B4460E"/>
    <w:rsid w:val="00B5423F"/>
    <w:rsid w:val="00B56022"/>
    <w:rsid w:val="00BC5BF1"/>
    <w:rsid w:val="00BE081B"/>
    <w:rsid w:val="00C32C43"/>
    <w:rsid w:val="00C34015"/>
    <w:rsid w:val="00C35617"/>
    <w:rsid w:val="00C527A3"/>
    <w:rsid w:val="00C65B70"/>
    <w:rsid w:val="00C6783D"/>
    <w:rsid w:val="00C806C2"/>
    <w:rsid w:val="00C813BE"/>
    <w:rsid w:val="00C844D9"/>
    <w:rsid w:val="00C86E1A"/>
    <w:rsid w:val="00CA7E82"/>
    <w:rsid w:val="00CB413B"/>
    <w:rsid w:val="00CF030F"/>
    <w:rsid w:val="00CF17FD"/>
    <w:rsid w:val="00D16FDF"/>
    <w:rsid w:val="00D4221C"/>
    <w:rsid w:val="00D43B75"/>
    <w:rsid w:val="00D575D0"/>
    <w:rsid w:val="00D7202B"/>
    <w:rsid w:val="00D87FD2"/>
    <w:rsid w:val="00D97F95"/>
    <w:rsid w:val="00DE582D"/>
    <w:rsid w:val="00DF354D"/>
    <w:rsid w:val="00DF65B6"/>
    <w:rsid w:val="00E02439"/>
    <w:rsid w:val="00E07F20"/>
    <w:rsid w:val="00E179FF"/>
    <w:rsid w:val="00E27CB4"/>
    <w:rsid w:val="00E62C97"/>
    <w:rsid w:val="00E72519"/>
    <w:rsid w:val="00E84C97"/>
    <w:rsid w:val="00E93EA2"/>
    <w:rsid w:val="00EB4C4D"/>
    <w:rsid w:val="00EE2D23"/>
    <w:rsid w:val="00EE3625"/>
    <w:rsid w:val="00F052B4"/>
    <w:rsid w:val="00F11F00"/>
    <w:rsid w:val="00F20CCE"/>
    <w:rsid w:val="00F40062"/>
    <w:rsid w:val="00F7407A"/>
    <w:rsid w:val="00F8518C"/>
    <w:rsid w:val="00F857C5"/>
    <w:rsid w:val="00F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D049A1-7F14-412E-A731-B62B387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2DEC"/>
    <w:pPr>
      <w:jc w:val="both"/>
    </w:pPr>
    <w:rPr>
      <w:rFonts w:ascii="Calibri" w:hAnsi="Calibri"/>
      <w:lang w:val="nl-NL" w:eastAsia="nl-NL"/>
    </w:rPr>
  </w:style>
  <w:style w:type="paragraph" w:styleId="Kop1">
    <w:name w:val="heading 1"/>
    <w:basedOn w:val="Normaalweb"/>
    <w:next w:val="Standaard"/>
    <w:link w:val="Kop1Char"/>
    <w:qFormat/>
    <w:rsid w:val="007D3D39"/>
    <w:pPr>
      <w:keepNext/>
      <w:keepLines/>
      <w:spacing w:before="240"/>
      <w:jc w:val="left"/>
      <w:outlineLvl w:val="0"/>
    </w:pPr>
    <w:rPr>
      <w:rFonts w:asciiTheme="minorHAnsi" w:eastAsiaTheme="majorEastAsia" w:hAnsiTheme="minorHAnsi" w:cstheme="majorBidi"/>
      <w:b/>
      <w:color w:val="365F91" w:themeColor="accent1" w:themeShade="BF"/>
      <w:sz w:val="2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E2B4D"/>
    <w:pPr>
      <w:tabs>
        <w:tab w:val="center" w:pos="4536"/>
        <w:tab w:val="right" w:pos="9072"/>
      </w:tabs>
      <w:jc w:val="right"/>
    </w:pPr>
    <w:rPr>
      <w:noProof/>
      <w:color w:val="848586"/>
      <w:sz w:val="14"/>
      <w:szCs w:val="14"/>
    </w:rPr>
  </w:style>
  <w:style w:type="paragraph" w:styleId="Voettekst">
    <w:name w:val="footer"/>
    <w:basedOn w:val="Standaard"/>
    <w:rsid w:val="000E2B4D"/>
    <w:pPr>
      <w:tabs>
        <w:tab w:val="center" w:pos="4536"/>
        <w:tab w:val="right" w:pos="9072"/>
      </w:tabs>
    </w:pPr>
    <w:rPr>
      <w:color w:val="848586"/>
      <w:sz w:val="16"/>
      <w:szCs w:val="16"/>
    </w:rPr>
  </w:style>
  <w:style w:type="character" w:styleId="Hyperlink">
    <w:name w:val="Hyperlink"/>
    <w:basedOn w:val="Standaardalinea-lettertype"/>
    <w:uiPriority w:val="99"/>
    <w:rsid w:val="007C6B06"/>
    <w:rPr>
      <w:color w:val="0000FF"/>
      <w:u w:val="single"/>
    </w:rPr>
  </w:style>
  <w:style w:type="table" w:styleId="Tabelraster">
    <w:name w:val="Table Grid"/>
    <w:basedOn w:val="Standaardtabel"/>
    <w:rsid w:val="002A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rsid w:val="000044C8"/>
    <w:rPr>
      <w:sz w:val="16"/>
      <w:szCs w:val="16"/>
    </w:rPr>
  </w:style>
  <w:style w:type="paragraph" w:styleId="Tekstopmerking">
    <w:name w:val="annotation text"/>
    <w:basedOn w:val="Standaard"/>
    <w:semiHidden/>
    <w:rsid w:val="000044C8"/>
  </w:style>
  <w:style w:type="paragraph" w:styleId="Onderwerpvanopmerking">
    <w:name w:val="annotation subject"/>
    <w:basedOn w:val="Tekstopmerking"/>
    <w:next w:val="Tekstopmerking"/>
    <w:semiHidden/>
    <w:rsid w:val="000044C8"/>
    <w:rPr>
      <w:b/>
      <w:bCs/>
    </w:rPr>
  </w:style>
  <w:style w:type="paragraph" w:styleId="Ballontekst">
    <w:name w:val="Balloon Text"/>
    <w:basedOn w:val="Standaard"/>
    <w:semiHidden/>
    <w:rsid w:val="000044C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AA7221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E02439"/>
    <w:rPr>
      <w:rFonts w:ascii="Cambria" w:eastAsia="Cambria" w:hAnsi="Cambria"/>
      <w:sz w:val="24"/>
      <w:szCs w:val="24"/>
      <w:lang w:val="nl-NL" w:eastAsia="en-US"/>
    </w:rPr>
  </w:style>
  <w:style w:type="paragraph" w:styleId="Plattetekst">
    <w:name w:val="Body Text"/>
    <w:basedOn w:val="Standaard"/>
    <w:link w:val="PlattetekstChar"/>
    <w:rsid w:val="008E210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8E2103"/>
    <w:rPr>
      <w:rFonts w:ascii="Calibri" w:hAnsi="Calibri"/>
      <w:lang w:val="nl-NL" w:eastAsia="nl-NL"/>
    </w:rPr>
  </w:style>
  <w:style w:type="character" w:styleId="Zwaar">
    <w:name w:val="Strong"/>
    <w:basedOn w:val="Standaardalinea-lettertype"/>
    <w:uiPriority w:val="22"/>
    <w:qFormat/>
    <w:rsid w:val="002C5C91"/>
    <w:rPr>
      <w:b/>
      <w:bCs/>
    </w:rPr>
  </w:style>
  <w:style w:type="paragraph" w:styleId="Lijstalinea">
    <w:name w:val="List Paragraph"/>
    <w:basedOn w:val="Standaard"/>
    <w:uiPriority w:val="34"/>
    <w:qFormat/>
    <w:rsid w:val="00264D6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D3D39"/>
    <w:rPr>
      <w:rFonts w:asciiTheme="minorHAnsi" w:eastAsiaTheme="majorEastAsia" w:hAnsiTheme="minorHAnsi" w:cstheme="majorBidi"/>
      <w:b/>
      <w:color w:val="365F91" w:themeColor="accent1" w:themeShade="BF"/>
      <w:sz w:val="22"/>
      <w:szCs w:val="32"/>
      <w:lang w:val="nl-NL" w:eastAsia="nl-NL"/>
    </w:rPr>
  </w:style>
  <w:style w:type="paragraph" w:styleId="Normaalweb">
    <w:name w:val="Normal (Web)"/>
    <w:basedOn w:val="Standaard"/>
    <w:semiHidden/>
    <w:unhideWhenUsed/>
    <w:rsid w:val="007D3D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schecommissie@azjanportael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janportaels.be" TargetMode="External"/><Relationship Id="rId1" Type="http://schemas.openxmlformats.org/officeDocument/2006/relationships/hyperlink" Target="mailto:info@azjanportaels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janportaels.be" TargetMode="External"/><Relationship Id="rId1" Type="http://schemas.openxmlformats.org/officeDocument/2006/relationships/hyperlink" Target="mailto:info@azjanportaels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zjanportaels.be\dfs02\Algemene%20Data\Office_sjablonen\Template\AZJP-sjabloon-algemeen%20best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dc3e2be71342bc9bee7c694913a7a3 xmlns="d3fc43fb-f3b1-485e-81c2-6199ec5bc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 - Aanvraag</TermName>
          <TermId xmlns="http://schemas.microsoft.com/office/infopath/2007/PartnerControls">10f364e8-632f-438f-b732-eb1095d32cc8</TermId>
        </TermInfo>
      </Terms>
    </afdc3e2be71342bc9bee7c694913a7a3>
    <l1e9164ef3b84a988a5b957377ae14e6 xmlns="d3fc43fb-f3b1-485e-81c2-6199ec5bc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Ethiek</TermName>
          <TermId xmlns="http://schemas.microsoft.com/office/infopath/2007/PartnerControls">4ddae3d0-ff97-4483-a8d6-0a18271fefa0</TermId>
        </TermInfo>
      </Terms>
    </l1e9164ef3b84a988a5b957377ae14e6>
    <la4399b45cf9498eb78d330a96c0f597 xmlns="d3fc43fb-f3b1-485e-81c2-6199ec5bceb3">
      <Terms xmlns="http://schemas.microsoft.com/office/infopath/2007/PartnerControls"/>
    </la4399b45cf9498eb78d330a96c0f597>
    <m1dad0e6318b45b5899cb0e758e04c56 xmlns="d3fc43fb-f3b1-485e-81c2-6199ec5bc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Ethische Commissie</TermName>
          <TermId xmlns="http://schemas.microsoft.com/office/infopath/2007/PartnerControls">919fa727-9928-4403-9805-0fa4361c7db4</TermId>
        </TermInfo>
      </Terms>
    </m1dad0e6318b45b5899cb0e758e04c56>
    <_DCDateCreated xmlns="http://schemas.microsoft.com/sharepoint/v3/fields">2024-06-06T11:58:28+00:00</_DCDateCreated>
    <lcf76f155ced4ddcb4097134ff3c332f xmlns="82ed673a-1fac-4c01-8586-55811ebd5725">
      <Terms xmlns="http://schemas.microsoft.com/office/infopath/2007/PartnerControls"/>
    </lcf76f155ced4ddcb4097134ff3c332f>
    <TaxCatchAll xmlns="d3fc43fb-f3b1-485e-81c2-6199ec5bceb3">
      <Value>152</Value>
      <Value>179</Value>
      <Value>217</Value>
    </TaxCatchAll>
    <DMSGeldigheidsdatum xmlns="d3fc43fb-f3b1-485e-81c2-6199ec5bceb3">2027-06-19T22:00:00+00:00</DMSGeldigheidsdatum>
    <DMSAuteur xmlns="d3fc43fb-f3b1-485e-81c2-6199ec5bceb3">
      <UserInfo>
        <DisplayName>Martine Van Beersel</DisplayName>
        <AccountId>113</AccountId>
        <AccountType/>
      </UserInfo>
    </DMSAuteur>
    <b6938d46f14e40679b4d29b2a6954350 xmlns="82ed673a-1fac-4c01-8586-55811ebd5725">
      <Terms xmlns="http://schemas.microsoft.com/office/infopath/2007/PartnerControls"/>
    </b6938d46f14e40679b4d29b2a695435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8FC332833A34EBD8CB15EAD73F053" ma:contentTypeVersion="28" ma:contentTypeDescription="Een nieuw document maken." ma:contentTypeScope="" ma:versionID="a3ed5e4b7847aba668e886a2f75973ff">
  <xsd:schema xmlns:xsd="http://www.w3.org/2001/XMLSchema" xmlns:xs="http://www.w3.org/2001/XMLSchema" xmlns:p="http://schemas.microsoft.com/office/2006/metadata/properties" xmlns:ns2="d3fc43fb-f3b1-485e-81c2-6199ec5bceb3" xmlns:ns3="http://schemas.microsoft.com/sharepoint/v3/fields" xmlns:ns4="82ed673a-1fac-4c01-8586-55811ebd5725" targetNamespace="http://schemas.microsoft.com/office/2006/metadata/properties" ma:root="true" ma:fieldsID="1345ad9931263f94c5b4db37312a9c17" ns2:_="" ns3:_="" ns4:_="">
    <xsd:import namespace="d3fc43fb-f3b1-485e-81c2-6199ec5bceb3"/>
    <xsd:import namespace="http://schemas.microsoft.com/sharepoint/v3/fields"/>
    <xsd:import namespace="82ed673a-1fac-4c01-8586-55811ebd5725"/>
    <xsd:element name="properties">
      <xsd:complexType>
        <xsd:sequence>
          <xsd:element name="documentManagement">
            <xsd:complexType>
              <xsd:all>
                <xsd:element ref="ns2:DMSAuteur" minOccurs="0"/>
                <xsd:element ref="ns2:DMSGeldigheidsdatum" minOccurs="0"/>
                <xsd:element ref="ns3:_DCDateCreated" minOccurs="0"/>
                <xsd:element ref="ns2:m1dad0e6318b45b5899cb0e758e04c56" minOccurs="0"/>
                <xsd:element ref="ns2:TaxCatchAll" minOccurs="0"/>
                <xsd:element ref="ns2:la4399b45cf9498eb78d330a96c0f597" minOccurs="0"/>
                <xsd:element ref="ns2:l1e9164ef3b84a988a5b957377ae14e6" minOccurs="0"/>
                <xsd:element ref="ns2:afdc3e2be71342bc9bee7c694913a7a3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b6938d46f14e40679b4d29b2a69543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43fb-f3b1-485e-81c2-6199ec5bceb3" elementFormDefault="qualified">
    <xsd:import namespace="http://schemas.microsoft.com/office/2006/documentManagement/types"/>
    <xsd:import namespace="http://schemas.microsoft.com/office/infopath/2007/PartnerControls"/>
    <xsd:element name="DMSAuteur" ma:index="5" nillable="true" ma:displayName="Auteur" ma:format="Dropdown" ma:list="UserInfo" ma:SharePointGroup="0" ma:internalName="DMS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Geldigheidsdatum" ma:index="6" nillable="true" ma:displayName="Geldigheidsdatum" ma:format="DateOnly" ma:internalName="DMSGeldigheidsdatum" ma:readOnly="false">
      <xsd:simpleType>
        <xsd:restriction base="dms:DateTime"/>
      </xsd:simpleType>
    </xsd:element>
    <xsd:element name="m1dad0e6318b45b5899cb0e758e04c56" ma:index="11" nillable="true" ma:taxonomy="true" ma:internalName="m1dad0e6318b45b5899cb0e758e04c56" ma:taxonomyFieldName="DMSAfdeling" ma:displayName="Afdeling" ma:readOnly="false" ma:default="" ma:fieldId="{61dad0e6-318b-45b5-899c-b0e758e04c56}" ma:sspId="64b9d4c7-f061-4810-9326-cc97fa16bb96" ma:termSetId="895e8229-25fd-4acb-b522-511f5b5c13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a9e6fb-a00a-4409-a47e-ecfa0a5f01c6}" ma:internalName="TaxCatchAll" ma:readOnly="false" ma:showField="CatchAllData" ma:web="d3fc43fb-f3b1-485e-81c2-6199ec5bc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4399b45cf9498eb78d330a96c0f597" ma:index="13" nillable="true" ma:taxonomy="true" ma:internalName="la4399b45cf9498eb78d330a96c0f597" ma:taxonomyFieldName="DMSMedischeDiscipline" ma:displayName="Discipline" ma:readOnly="false" ma:default="" ma:fieldId="{5a4399b4-5cf9-498e-b78d-330a96c0f597}" ma:sspId="64b9d4c7-f061-4810-9326-cc97fa16bb96" ma:termSetId="a99e39d6-0ace-45b1-9d36-16b79b65f8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e9164ef3b84a988a5b957377ae14e6" ma:index="14" nillable="true" ma:taxonomy="true" ma:internalName="l1e9164ef3b84a988a5b957377ae14e6" ma:taxonomyFieldName="DMSThema" ma:displayName="Thema" ma:readOnly="false" ma:default="" ma:fieldId="{51e9164e-f3b8-4a98-8a5b-957377ae14e6}" ma:sspId="64b9d4c7-f061-4810-9326-cc97fa16bb96" ma:termSetId="1733941c-208f-4f85-a3d1-04695813c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dc3e2be71342bc9bee7c694913a7a3" ma:index="15" nillable="true" ma:taxonomy="true" ma:internalName="afdc3e2be71342bc9bee7c694913a7a3" ma:taxonomyFieldName="DMSTypeDocument" ma:displayName="Type Document" ma:readOnly="false" ma:default="" ma:fieldId="{afdc3e2b-e713-42bc-9bee-7c694913a7a3}" ma:sspId="64b9d4c7-f061-4810-9326-cc97fa16bb96" ma:termSetId="e699f528-ee59-4ac5-a099-60e74d82b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Gemaakt op" ma:default="[today]" ma:description="De datum waarop deze bron is gemaakt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673a-1fac-4c01-8586-55811ebd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64b9d4c7-f061-4810-9326-cc97fa16b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6938d46f14e40679b4d29b2a6954350" ma:index="33" nillable="true" ma:taxonomy="true" ma:internalName="b6938d46f14e40679b4d29b2a6954350" ma:taxonomyFieldName="Type_x0020_document" ma:displayName="Type document" ma:default="" ma:fieldId="{b6938d46-f14e-4067-9b4d-29b2a6954350}" ma:sspId="64b9d4c7-f061-4810-9326-cc97fa16bb96" ma:termSetId="e699f528-ee59-4ac5-a099-60e74d82b9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68E3-B50F-437A-903D-07A7D0F4F538}">
  <ds:schemaRefs>
    <ds:schemaRef ds:uri="http://schemas.microsoft.com/office/2006/metadata/properties"/>
    <ds:schemaRef ds:uri="http://schemas.microsoft.com/office/infopath/2007/PartnerControls"/>
    <ds:schemaRef ds:uri="d3fc43fb-f3b1-485e-81c2-6199ec5bceb3"/>
    <ds:schemaRef ds:uri="http://schemas.microsoft.com/sharepoint/v3/fields"/>
    <ds:schemaRef ds:uri="82ed673a-1fac-4c01-8586-55811ebd5725"/>
  </ds:schemaRefs>
</ds:datastoreItem>
</file>

<file path=customXml/itemProps2.xml><?xml version="1.0" encoding="utf-8"?>
<ds:datastoreItem xmlns:ds="http://schemas.openxmlformats.org/officeDocument/2006/customXml" ds:itemID="{F4A34328-67CF-4DAF-B0AB-2FD4B7B9A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14EB-9CE7-4E3F-9CF2-A089D96A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c43fb-f3b1-485e-81c2-6199ec5bceb3"/>
    <ds:schemaRef ds:uri="http://schemas.microsoft.com/sharepoint/v3/fields"/>
    <ds:schemaRef ds:uri="82ed673a-1fac-4c01-8586-55811ebd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42002-A57C-458F-88B8-8AE5DAA7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AZJP-sjabloon-algemeen bestand</Template>
  <TotalTime>49</TotalTime>
  <Pages>6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 Jan Portaels</vt:lpstr>
    </vt:vector>
  </TitlesOfParts>
  <Company>AZ Jan Portaels</Company>
  <LinksUpToDate>false</LinksUpToDate>
  <CharactersWithSpaces>7240</CharactersWithSpaces>
  <SharedDoc>false</SharedDoc>
  <HLinks>
    <vt:vector size="24" baseType="variant">
      <vt:variant>
        <vt:i4>917519</vt:i4>
      </vt:variant>
      <vt:variant>
        <vt:i4>18</vt:i4>
      </vt:variant>
      <vt:variant>
        <vt:i4>0</vt:i4>
      </vt:variant>
      <vt:variant>
        <vt:i4>5</vt:i4>
      </vt:variant>
      <vt:variant>
        <vt:lpwstr>http://www.azjanportaels.be/</vt:lpwstr>
      </vt:variant>
      <vt:variant>
        <vt:lpwstr/>
      </vt:variant>
      <vt:variant>
        <vt:i4>7471169</vt:i4>
      </vt:variant>
      <vt:variant>
        <vt:i4>15</vt:i4>
      </vt:variant>
      <vt:variant>
        <vt:i4>0</vt:i4>
      </vt:variant>
      <vt:variant>
        <vt:i4>5</vt:i4>
      </vt:variant>
      <vt:variant>
        <vt:lpwstr>mailto:info@azjanportaels.be</vt:lpwstr>
      </vt:variant>
      <vt:variant>
        <vt:lpwstr/>
      </vt:variant>
      <vt:variant>
        <vt:i4>917519</vt:i4>
      </vt:variant>
      <vt:variant>
        <vt:i4>12</vt:i4>
      </vt:variant>
      <vt:variant>
        <vt:i4>0</vt:i4>
      </vt:variant>
      <vt:variant>
        <vt:i4>5</vt:i4>
      </vt:variant>
      <vt:variant>
        <vt:lpwstr>http://www.azjanportaels.be/</vt:lpwstr>
      </vt:variant>
      <vt:variant>
        <vt:lpwstr/>
      </vt:variant>
      <vt:variant>
        <vt:i4>7471169</vt:i4>
      </vt:variant>
      <vt:variant>
        <vt:i4>9</vt:i4>
      </vt:variant>
      <vt:variant>
        <vt:i4>0</vt:i4>
      </vt:variant>
      <vt:variant>
        <vt:i4>5</vt:i4>
      </vt:variant>
      <vt:variant>
        <vt:lpwstr>mailto:info@azjanportaels.be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Jan Portaels</dc:title>
  <dc:creator>Martine Van Beersel</dc:creator>
  <cp:lastModifiedBy>Emma Vandeperre</cp:lastModifiedBy>
  <cp:revision>10</cp:revision>
  <cp:lastPrinted>2015-12-16T07:56:00Z</cp:lastPrinted>
  <dcterms:created xsi:type="dcterms:W3CDTF">2024-05-07T13:40:00Z</dcterms:created>
  <dcterms:modified xsi:type="dcterms:W3CDTF">2024-07-17T11:34:00Z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0x0101008EE8FC332833A34EBD8CB15EAD73F053</vt:lpwstr>
  </property>
  <property fmtid="{D5CDD505-2E9C-101B-9397-08002B2CF9AE}" pid="3" name="DMSThema">
    <vt:lpwstr>217;#Ethiek|4ddae3d0-ff97-4483-a8d6-0a18271fefa0</vt:lpwstr>
  </property>
  <property fmtid="{D5CDD505-2E9C-101B-9397-08002B2CF9AE}" pid="4" name="MediaServiceImageTags">
    <vt:lpwstr/>
  </property>
  <property fmtid="{D5CDD505-2E9C-101B-9397-08002B2CF9AE}" pid="5" name="TaxCatchAll">
    <vt:lpwstr>152;#Ethische Commissie|919fa727-9928-4403-9805-0fa4361c7db4;#179;#Formulier - Aanvraag|10f364e8-632f-438f-b732-eb1095d32cc8;#217;#Ethiek|4ddae3d0-ff97-4483-a8d6-0a18271fefa0</vt:lpwstr>
  </property>
  <property fmtid="{D5CDD505-2E9C-101B-9397-08002B2CF9AE}" pid="6" name="DMSMedischeDiscipline">
    <vt:lpwstr/>
  </property>
  <property fmtid="{D5CDD505-2E9C-101B-9397-08002B2CF9AE}" pid="7" name="DMSTypeDocument">
    <vt:lpwstr>179;#Formulier - Aanvraag|10f364e8-632f-438f-b732-eb1095d32cc8</vt:lpwstr>
  </property>
  <property fmtid="{D5CDD505-2E9C-101B-9397-08002B2CF9AE}" pid="8" name="DMSAfdeling">
    <vt:lpwstr>152;#Ethische Commissie|919fa727-9928-4403-9805-0fa4361c7db4</vt:lpwstr>
  </property>
  <property fmtid="{D5CDD505-2E9C-101B-9397-08002B2CF9AE}" pid="9" name="DMSComments">
    <vt:lpwstr>Sarah Stroo: 
System: Automatic approval after timeout -14 days</vt:lpwstr>
  </property>
  <property fmtid="{D5CDD505-2E9C-101B-9397-08002B2CF9AE}" pid="10" name="DMSVersie">
    <vt:r8>1</vt:r8>
  </property>
  <property fmtid="{D5CDD505-2E9C-101B-9397-08002B2CF9AE}" pid="11" name="Nalezers">
    <vt:lpwstr/>
  </property>
  <property fmtid="{D5CDD505-2E9C-101B-9397-08002B2CF9AE}" pid="12" name="DMSStatus">
    <vt:lpwstr>Published</vt:lpwstr>
  </property>
  <property fmtid="{D5CDD505-2E9C-101B-9397-08002B2CF9AE}" pid="13" name="Type document">
    <vt:lpwstr/>
  </property>
</Properties>
</file>